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834F5" w14:textId="77777777" w:rsidR="00CB07CB" w:rsidRPr="00E76F3D" w:rsidRDefault="00CB07CB" w:rsidP="00CB07CB">
      <w:pPr>
        <w:rPr>
          <w:rFonts w:ascii="Arial" w:hAnsi="Arial" w:cs="Arial"/>
          <w:b/>
          <w:sz w:val="24"/>
          <w:szCs w:val="24"/>
        </w:rPr>
      </w:pPr>
    </w:p>
    <w:p w14:paraId="72907DE6" w14:textId="77777777" w:rsidR="00001454" w:rsidRDefault="00001454" w:rsidP="00001454">
      <w:pPr>
        <w:ind w:left="180"/>
      </w:pPr>
    </w:p>
    <w:p w14:paraId="5C20B912" w14:textId="77777777" w:rsidR="00E45DCA" w:rsidRPr="00E45DCA" w:rsidRDefault="00E45DCA" w:rsidP="00E45DCA">
      <w:pPr>
        <w:pStyle w:val="Default"/>
        <w:rPr>
          <w:rFonts w:ascii="Arial" w:hAnsi="Arial" w:cs="Arial"/>
        </w:rPr>
      </w:pPr>
      <w:r w:rsidRPr="00E45DCA">
        <w:rPr>
          <w:rFonts w:ascii="Arial" w:hAnsi="Arial" w:cs="Arial"/>
        </w:rPr>
        <w:t xml:space="preserve">Richiesta di permesso speciale di transito nella “ZONA A TRAFFICO LIMITATO” </w:t>
      </w:r>
    </w:p>
    <w:p w14:paraId="6E68E0D8" w14:textId="77777777" w:rsidR="00E45DCA" w:rsidRPr="00E45DCA" w:rsidRDefault="00E45DCA" w:rsidP="00E45DCA">
      <w:pPr>
        <w:pStyle w:val="Default"/>
        <w:rPr>
          <w:rFonts w:ascii="Arial" w:hAnsi="Arial" w:cs="Arial"/>
        </w:rPr>
      </w:pPr>
      <w:r w:rsidRPr="00E45DCA">
        <w:rPr>
          <w:rFonts w:ascii="Arial" w:hAnsi="Arial" w:cs="Arial"/>
        </w:rPr>
        <w:t xml:space="preserve">   </w:t>
      </w:r>
    </w:p>
    <w:p w14:paraId="23017E47" w14:textId="63BB2AA2" w:rsidR="00E45DCA" w:rsidRDefault="00E45DCA" w:rsidP="00E45DCA">
      <w:pPr>
        <w:pStyle w:val="Default"/>
        <w:rPr>
          <w:rFonts w:ascii="Arial" w:hAnsi="Arial" w:cs="Arial"/>
        </w:rPr>
      </w:pPr>
      <w:r w:rsidRPr="00E45DCA">
        <w:rPr>
          <w:rFonts w:ascii="Arial" w:hAnsi="Arial" w:cs="Arial"/>
        </w:rPr>
        <w:t>Il sottoscritto __________________________________</w:t>
      </w:r>
    </w:p>
    <w:p w14:paraId="3844C94B" w14:textId="1CFE52CC" w:rsidR="00E45DCA" w:rsidRDefault="00E45DCA" w:rsidP="00E45DCA">
      <w:pPr>
        <w:pStyle w:val="Default"/>
        <w:rPr>
          <w:rFonts w:ascii="Arial" w:hAnsi="Arial" w:cs="Arial"/>
        </w:rPr>
      </w:pPr>
      <w:r w:rsidRPr="00E45DCA">
        <w:rPr>
          <w:rFonts w:ascii="Arial" w:hAnsi="Arial" w:cs="Arial"/>
        </w:rPr>
        <w:t>nato a ____________________________</w:t>
      </w:r>
      <w:proofErr w:type="gramStart"/>
      <w:r w:rsidRPr="00E45DCA">
        <w:rPr>
          <w:rFonts w:ascii="Arial" w:hAnsi="Arial" w:cs="Arial"/>
        </w:rPr>
        <w:t>_  il</w:t>
      </w:r>
      <w:proofErr w:type="gramEnd"/>
      <w:r w:rsidRPr="00E45DCA">
        <w:rPr>
          <w:rFonts w:ascii="Arial" w:hAnsi="Arial" w:cs="Arial"/>
        </w:rPr>
        <w:t xml:space="preserve"> ____/____/____, </w:t>
      </w:r>
    </w:p>
    <w:p w14:paraId="4E6ADA2D" w14:textId="77777777" w:rsidR="00E45DCA" w:rsidRDefault="00E45DCA" w:rsidP="00E45DCA">
      <w:pPr>
        <w:pStyle w:val="Default"/>
        <w:rPr>
          <w:rFonts w:ascii="Arial" w:hAnsi="Arial" w:cs="Arial"/>
        </w:rPr>
      </w:pPr>
      <w:r w:rsidRPr="00E45DCA">
        <w:rPr>
          <w:rFonts w:ascii="Arial" w:hAnsi="Arial" w:cs="Arial"/>
        </w:rPr>
        <w:t xml:space="preserve">residente a _______________________________________________________  </w:t>
      </w:r>
    </w:p>
    <w:p w14:paraId="5723E419" w14:textId="77777777" w:rsidR="00E45DCA" w:rsidRDefault="00E45DCA" w:rsidP="00E45DCA">
      <w:pPr>
        <w:pStyle w:val="Default"/>
        <w:rPr>
          <w:rFonts w:ascii="Arial" w:hAnsi="Arial" w:cs="Arial"/>
        </w:rPr>
      </w:pPr>
      <w:proofErr w:type="gramStart"/>
      <w:r w:rsidRPr="00E45DCA">
        <w:rPr>
          <w:rFonts w:ascii="Arial" w:hAnsi="Arial" w:cs="Arial"/>
        </w:rPr>
        <w:t xml:space="preserve">in </w:t>
      </w:r>
      <w:r>
        <w:rPr>
          <w:rFonts w:ascii="Arial" w:hAnsi="Arial" w:cs="Arial"/>
        </w:rPr>
        <w:t xml:space="preserve"> </w:t>
      </w:r>
      <w:r w:rsidRPr="00E45DCA">
        <w:rPr>
          <w:rFonts w:ascii="Arial" w:hAnsi="Arial" w:cs="Arial"/>
        </w:rPr>
        <w:t>Via</w:t>
      </w:r>
      <w:proofErr w:type="gramEnd"/>
      <w:r w:rsidRPr="00E45DCA">
        <w:rPr>
          <w:rFonts w:ascii="Arial" w:hAnsi="Arial" w:cs="Arial"/>
        </w:rPr>
        <w:t xml:space="preserve">___________________________________________ C.F.____________________________  </w:t>
      </w:r>
    </w:p>
    <w:p w14:paraId="4886C198" w14:textId="16F265BB" w:rsidR="00E45DCA" w:rsidRDefault="00E45DCA" w:rsidP="00E45DCA">
      <w:pPr>
        <w:pStyle w:val="Default"/>
        <w:rPr>
          <w:rFonts w:ascii="Arial" w:hAnsi="Arial" w:cs="Arial"/>
        </w:rPr>
      </w:pPr>
      <w:r w:rsidRPr="00E45DCA">
        <w:rPr>
          <w:rFonts w:ascii="Arial" w:hAnsi="Arial" w:cs="Arial"/>
        </w:rPr>
        <w:t xml:space="preserve">quale proprietario dei veicoli sottoelencati; </w:t>
      </w:r>
    </w:p>
    <w:p w14:paraId="5A4298AA" w14:textId="77777777" w:rsidR="00E45DCA" w:rsidRPr="00E45DCA" w:rsidRDefault="00E45DCA" w:rsidP="00E45DCA">
      <w:pPr>
        <w:pStyle w:val="Default"/>
        <w:rPr>
          <w:rFonts w:ascii="Arial" w:hAnsi="Arial" w:cs="Arial"/>
        </w:rPr>
      </w:pPr>
    </w:p>
    <w:p w14:paraId="74BDB942" w14:textId="77777777" w:rsidR="00E45DCA" w:rsidRDefault="00E45DCA" w:rsidP="00E45DCA">
      <w:pPr>
        <w:pStyle w:val="Default"/>
        <w:jc w:val="center"/>
        <w:rPr>
          <w:rFonts w:ascii="Arial" w:hAnsi="Arial" w:cs="Arial"/>
          <w:b/>
          <w:bCs/>
        </w:rPr>
      </w:pPr>
      <w:r w:rsidRPr="00E45DCA">
        <w:rPr>
          <w:rFonts w:ascii="Arial" w:hAnsi="Arial" w:cs="Arial"/>
          <w:b/>
          <w:bCs/>
        </w:rPr>
        <w:t>C H I E D E</w:t>
      </w:r>
    </w:p>
    <w:p w14:paraId="5B6447F8" w14:textId="77777777" w:rsidR="00E45DCA" w:rsidRPr="00E45DCA" w:rsidRDefault="00E45DCA" w:rsidP="00E45DCA">
      <w:pPr>
        <w:pStyle w:val="Default"/>
        <w:jc w:val="center"/>
        <w:rPr>
          <w:rFonts w:ascii="Arial" w:hAnsi="Arial" w:cs="Arial"/>
          <w:b/>
          <w:bCs/>
        </w:rPr>
      </w:pPr>
    </w:p>
    <w:p w14:paraId="4F11E5C2" w14:textId="77777777" w:rsidR="00E45DCA" w:rsidRDefault="00E45DCA" w:rsidP="00E45DCA">
      <w:pPr>
        <w:pStyle w:val="Default"/>
        <w:rPr>
          <w:rFonts w:ascii="Arial" w:hAnsi="Arial" w:cs="Arial"/>
        </w:rPr>
      </w:pPr>
      <w:r w:rsidRPr="00E45DCA">
        <w:rPr>
          <w:rFonts w:ascii="Arial" w:hAnsi="Arial" w:cs="Arial"/>
        </w:rPr>
        <w:t xml:space="preserve"> Alla S.V. Ill.ma, ai sensi dell’art. 7 del “Nuovo Codice della Strada”, il permesso speciale per poter transitare </w:t>
      </w:r>
      <w:proofErr w:type="gramStart"/>
      <w:r w:rsidRPr="00E45DCA">
        <w:rPr>
          <w:rFonts w:ascii="Arial" w:hAnsi="Arial" w:cs="Arial"/>
        </w:rPr>
        <w:t>nella  “</w:t>
      </w:r>
      <w:proofErr w:type="gramEnd"/>
      <w:r w:rsidRPr="00E45DCA">
        <w:rPr>
          <w:rFonts w:ascii="Arial" w:hAnsi="Arial" w:cs="Arial"/>
        </w:rPr>
        <w:t xml:space="preserve">ZONA A TRAFFICO LIMITATO”  </w:t>
      </w:r>
    </w:p>
    <w:p w14:paraId="594874C9" w14:textId="77777777" w:rsidR="00E45DCA" w:rsidRDefault="00E45DCA" w:rsidP="00E45DCA">
      <w:pPr>
        <w:pStyle w:val="Default"/>
        <w:rPr>
          <w:rFonts w:ascii="Arial" w:hAnsi="Arial" w:cs="Arial"/>
        </w:rPr>
      </w:pPr>
      <w:r w:rsidRPr="00E45DCA">
        <w:rPr>
          <w:rFonts w:ascii="Arial" w:hAnsi="Arial" w:cs="Arial"/>
        </w:rPr>
        <w:t>di Via__________________________________</w:t>
      </w:r>
    </w:p>
    <w:p w14:paraId="2D791F66" w14:textId="7CA822B5" w:rsidR="00E45DCA" w:rsidRPr="00E45DCA" w:rsidRDefault="00E45DCA" w:rsidP="00E45DCA">
      <w:pPr>
        <w:pStyle w:val="Default"/>
        <w:rPr>
          <w:rFonts w:ascii="Arial" w:hAnsi="Arial" w:cs="Arial"/>
        </w:rPr>
      </w:pPr>
      <w:r w:rsidRPr="00E45DCA">
        <w:rPr>
          <w:rFonts w:ascii="Arial" w:hAnsi="Arial" w:cs="Arial"/>
        </w:rPr>
        <w:t xml:space="preserve">con i seguenti veicoli: </w:t>
      </w:r>
    </w:p>
    <w:p w14:paraId="1AB660CD" w14:textId="77777777" w:rsidR="00E45DCA" w:rsidRPr="00E45DCA" w:rsidRDefault="00E45DCA" w:rsidP="00E45DCA">
      <w:pPr>
        <w:pStyle w:val="Default"/>
        <w:rPr>
          <w:rFonts w:ascii="Arial" w:hAnsi="Arial" w:cs="Arial"/>
          <w:lang w:val="pt-PT"/>
        </w:rPr>
      </w:pPr>
      <w:r w:rsidRPr="00E45DCA">
        <w:rPr>
          <w:rFonts w:ascii="Arial" w:hAnsi="Arial" w:cs="Arial"/>
        </w:rPr>
        <w:t xml:space="preserve"> </w:t>
      </w:r>
      <w:r w:rsidRPr="00E45DCA">
        <w:rPr>
          <w:rFonts w:ascii="Arial" w:hAnsi="Arial" w:cs="Arial"/>
          <w:lang w:val="pt-PT"/>
        </w:rPr>
        <w:t xml:space="preserve">TIPO ___________________________________________   </w:t>
      </w:r>
    </w:p>
    <w:p w14:paraId="61AC5CA8" w14:textId="77777777" w:rsidR="00E45DCA" w:rsidRPr="00E45DCA" w:rsidRDefault="00E45DCA" w:rsidP="00E45DCA">
      <w:pPr>
        <w:pStyle w:val="Default"/>
        <w:rPr>
          <w:rFonts w:ascii="Arial" w:hAnsi="Arial" w:cs="Arial"/>
          <w:lang w:val="pt-PT"/>
        </w:rPr>
      </w:pPr>
      <w:r w:rsidRPr="00E45DCA">
        <w:rPr>
          <w:rFonts w:ascii="Arial" w:hAnsi="Arial" w:cs="Arial"/>
          <w:lang w:val="pt-PT"/>
        </w:rPr>
        <w:t xml:space="preserve">TARGA _______________________________________    </w:t>
      </w:r>
    </w:p>
    <w:p w14:paraId="2C6B7E1C" w14:textId="77777777" w:rsidR="00E45DCA" w:rsidRPr="00E45DCA" w:rsidRDefault="00E45DCA" w:rsidP="00E45DCA">
      <w:pPr>
        <w:pStyle w:val="Default"/>
        <w:rPr>
          <w:rFonts w:ascii="Arial" w:hAnsi="Arial" w:cs="Arial"/>
          <w:lang w:val="pt-PT"/>
        </w:rPr>
      </w:pPr>
      <w:r w:rsidRPr="00E45DCA">
        <w:rPr>
          <w:rFonts w:ascii="Arial" w:hAnsi="Arial" w:cs="Arial"/>
          <w:lang w:val="pt-PT"/>
        </w:rPr>
        <w:t xml:space="preserve">  TIPO ___________________________________________   </w:t>
      </w:r>
    </w:p>
    <w:p w14:paraId="32D1D349" w14:textId="77777777" w:rsidR="00E45DCA" w:rsidRPr="00E45DCA" w:rsidRDefault="00E45DCA" w:rsidP="00E45DCA">
      <w:pPr>
        <w:pStyle w:val="Default"/>
        <w:rPr>
          <w:rFonts w:ascii="Arial" w:hAnsi="Arial" w:cs="Arial"/>
          <w:lang w:val="pt-PT"/>
        </w:rPr>
      </w:pPr>
      <w:r w:rsidRPr="00E45DCA">
        <w:rPr>
          <w:rFonts w:ascii="Arial" w:hAnsi="Arial" w:cs="Arial"/>
          <w:lang w:val="pt-PT"/>
        </w:rPr>
        <w:t xml:space="preserve">TARGA _______________________________________  </w:t>
      </w:r>
    </w:p>
    <w:p w14:paraId="36A36C90" w14:textId="77777777" w:rsidR="00E45DCA" w:rsidRPr="00E45DCA" w:rsidRDefault="00E45DCA" w:rsidP="00E45DCA">
      <w:pPr>
        <w:pStyle w:val="Default"/>
        <w:rPr>
          <w:rFonts w:ascii="Arial" w:hAnsi="Arial" w:cs="Arial"/>
          <w:lang w:val="pt-PT"/>
        </w:rPr>
      </w:pPr>
      <w:r w:rsidRPr="00E45DCA">
        <w:rPr>
          <w:rFonts w:ascii="Arial" w:hAnsi="Arial" w:cs="Arial"/>
          <w:lang w:val="pt-PT"/>
        </w:rPr>
        <w:t xml:space="preserve">TIPO ___________________________________________  </w:t>
      </w:r>
    </w:p>
    <w:p w14:paraId="3688B05F" w14:textId="77777777" w:rsidR="00E45DCA" w:rsidRPr="00E45DCA" w:rsidRDefault="00E45DCA" w:rsidP="00E45DCA">
      <w:pPr>
        <w:pStyle w:val="Default"/>
        <w:rPr>
          <w:rFonts w:ascii="Arial" w:hAnsi="Arial" w:cs="Arial"/>
        </w:rPr>
      </w:pPr>
      <w:r w:rsidRPr="00E45DCA">
        <w:rPr>
          <w:rFonts w:ascii="Arial" w:hAnsi="Arial" w:cs="Arial"/>
          <w:lang w:val="pt-PT"/>
        </w:rPr>
        <w:t xml:space="preserve"> </w:t>
      </w:r>
      <w:r w:rsidRPr="00E45DCA">
        <w:rPr>
          <w:rFonts w:ascii="Arial" w:hAnsi="Arial" w:cs="Arial"/>
        </w:rPr>
        <w:t xml:space="preserve">TARGA _______________________________________  </w:t>
      </w:r>
    </w:p>
    <w:p w14:paraId="34E3011B" w14:textId="77777777" w:rsidR="00E45DCA" w:rsidRPr="00E45DCA" w:rsidRDefault="00E45DCA" w:rsidP="00E45DCA">
      <w:pPr>
        <w:pStyle w:val="Default"/>
        <w:rPr>
          <w:rFonts w:ascii="Arial" w:hAnsi="Arial" w:cs="Arial"/>
        </w:rPr>
      </w:pPr>
    </w:p>
    <w:p w14:paraId="03AE456D" w14:textId="77777777" w:rsidR="00E45DCA" w:rsidRPr="00E45DCA" w:rsidRDefault="00E45DCA" w:rsidP="00E45DCA">
      <w:pPr>
        <w:pStyle w:val="Default"/>
        <w:rPr>
          <w:rFonts w:ascii="Arial" w:hAnsi="Arial" w:cs="Arial"/>
        </w:rPr>
      </w:pPr>
      <w:r w:rsidRPr="00E45DCA">
        <w:rPr>
          <w:rFonts w:ascii="Arial" w:hAnsi="Arial" w:cs="Arial"/>
        </w:rPr>
        <w:t xml:space="preserve">per i seguenti motivi________________________________________________________ </w:t>
      </w:r>
    </w:p>
    <w:p w14:paraId="4FAA0731" w14:textId="41CBD257" w:rsidR="00E45DCA" w:rsidRPr="00E45DCA" w:rsidRDefault="00E45DCA" w:rsidP="00E45DCA">
      <w:pPr>
        <w:pStyle w:val="Default"/>
        <w:rPr>
          <w:rFonts w:ascii="Arial" w:hAnsi="Arial" w:cs="Arial"/>
        </w:rPr>
      </w:pPr>
      <w:r w:rsidRPr="00E45DCA">
        <w:rPr>
          <w:rFonts w:ascii="Arial" w:hAnsi="Arial" w:cs="Arial"/>
        </w:rPr>
        <w:t>e per il seguente periodo</w:t>
      </w:r>
      <w:r>
        <w:rPr>
          <w:rFonts w:ascii="Arial" w:hAnsi="Arial" w:cs="Arial"/>
        </w:rPr>
        <w:t>______________</w:t>
      </w:r>
      <w:r w:rsidRPr="00E45DCA">
        <w:rPr>
          <w:rFonts w:ascii="Arial" w:hAnsi="Arial" w:cs="Arial"/>
        </w:rPr>
        <w:t>______________________________________</w:t>
      </w:r>
    </w:p>
    <w:p w14:paraId="1CF5B854" w14:textId="77777777" w:rsidR="00E45DCA" w:rsidRDefault="00E45DCA" w:rsidP="00E45DCA">
      <w:pPr>
        <w:pStyle w:val="Default"/>
        <w:rPr>
          <w:rFonts w:ascii="Arial" w:hAnsi="Arial" w:cs="Arial"/>
        </w:rPr>
      </w:pPr>
    </w:p>
    <w:p w14:paraId="48E2BD2A" w14:textId="435131F1" w:rsidR="00E45DCA" w:rsidRPr="00E45DCA" w:rsidRDefault="00E45DCA" w:rsidP="00E45DCA">
      <w:pPr>
        <w:pStyle w:val="Default"/>
        <w:rPr>
          <w:rFonts w:ascii="Arial" w:hAnsi="Arial" w:cs="Arial"/>
        </w:rPr>
      </w:pPr>
      <w:r w:rsidRPr="00E45DCA">
        <w:rPr>
          <w:rFonts w:ascii="Arial" w:hAnsi="Arial" w:cs="Arial"/>
        </w:rPr>
        <w:t xml:space="preserve">Allega alla presente copia della carta di circolazione di ciascuno dei veicoli soprassegnati. </w:t>
      </w:r>
    </w:p>
    <w:p w14:paraId="251CFAFF" w14:textId="77777777" w:rsidR="00E45DCA" w:rsidRDefault="00E45DCA" w:rsidP="00E45DCA">
      <w:pPr>
        <w:pStyle w:val="Default"/>
        <w:rPr>
          <w:rFonts w:ascii="Arial" w:hAnsi="Arial" w:cs="Arial"/>
        </w:rPr>
      </w:pPr>
    </w:p>
    <w:p w14:paraId="3D7FD058" w14:textId="19AD36D3" w:rsidR="00E45DCA" w:rsidRPr="00E45DCA" w:rsidRDefault="00E45DCA" w:rsidP="00E45DCA">
      <w:pPr>
        <w:pStyle w:val="Default"/>
        <w:rPr>
          <w:rFonts w:ascii="Arial" w:hAnsi="Arial" w:cs="Arial"/>
        </w:rPr>
      </w:pPr>
      <w:r w:rsidRPr="00E45DCA">
        <w:rPr>
          <w:rFonts w:ascii="Arial" w:hAnsi="Arial" w:cs="Arial"/>
        </w:rPr>
        <w:t xml:space="preserve"> Distinti saluti.</w:t>
      </w:r>
    </w:p>
    <w:p w14:paraId="6B68A2DF" w14:textId="77777777" w:rsidR="00E45DCA" w:rsidRPr="00E45DCA" w:rsidRDefault="00E45DCA" w:rsidP="00E45DCA">
      <w:pPr>
        <w:pStyle w:val="Default"/>
        <w:rPr>
          <w:rFonts w:ascii="Arial" w:hAnsi="Arial" w:cs="Arial"/>
        </w:rPr>
      </w:pPr>
    </w:p>
    <w:p w14:paraId="283D3C39" w14:textId="12A72D7B" w:rsidR="00E45DCA" w:rsidRPr="00E45DCA" w:rsidRDefault="00E45DCA" w:rsidP="00E45DCA">
      <w:pPr>
        <w:pStyle w:val="Default"/>
        <w:rPr>
          <w:rFonts w:ascii="Arial" w:hAnsi="Arial" w:cs="Arial"/>
        </w:rPr>
      </w:pPr>
      <w:r w:rsidRPr="00E45DCA">
        <w:rPr>
          <w:rFonts w:ascii="Arial" w:hAnsi="Arial" w:cs="Arial"/>
        </w:rPr>
        <w:t xml:space="preserve"> Almè, lì ___________________________    Firma_____________________________</w:t>
      </w:r>
    </w:p>
    <w:p w14:paraId="503C303F" w14:textId="77777777" w:rsidR="00E45DCA" w:rsidRPr="00E45DCA" w:rsidRDefault="00E45DCA" w:rsidP="00E45DCA">
      <w:pPr>
        <w:pStyle w:val="Default"/>
        <w:rPr>
          <w:rFonts w:ascii="Arial" w:hAnsi="Arial" w:cs="Arial"/>
        </w:rPr>
      </w:pPr>
    </w:p>
    <w:p w14:paraId="65622BAA" w14:textId="77777777" w:rsidR="00E45DCA" w:rsidRDefault="00E45DCA" w:rsidP="00E45DCA">
      <w:pPr>
        <w:pStyle w:val="Default"/>
        <w:rPr>
          <w:rFonts w:ascii="Arial" w:hAnsi="Arial" w:cs="Arial"/>
          <w:sz w:val="18"/>
          <w:szCs w:val="18"/>
        </w:rPr>
      </w:pPr>
    </w:p>
    <w:p w14:paraId="5636AF93" w14:textId="77777777" w:rsidR="00E45DCA" w:rsidRDefault="00E45DCA" w:rsidP="00E45DCA">
      <w:pPr>
        <w:pStyle w:val="Default"/>
        <w:rPr>
          <w:rFonts w:ascii="Arial" w:hAnsi="Arial" w:cs="Arial"/>
          <w:sz w:val="18"/>
          <w:szCs w:val="18"/>
        </w:rPr>
      </w:pPr>
    </w:p>
    <w:p w14:paraId="45BD5206" w14:textId="77777777" w:rsidR="00E45DCA" w:rsidRDefault="00E45DCA" w:rsidP="00E45DCA">
      <w:pPr>
        <w:pStyle w:val="Default"/>
        <w:rPr>
          <w:rFonts w:ascii="Arial" w:hAnsi="Arial" w:cs="Arial"/>
          <w:sz w:val="18"/>
          <w:szCs w:val="18"/>
        </w:rPr>
      </w:pPr>
    </w:p>
    <w:p w14:paraId="3013BD0D" w14:textId="0B009B7B" w:rsidR="00E45DCA" w:rsidRPr="00E45DCA" w:rsidRDefault="00E45DCA" w:rsidP="00E45DCA">
      <w:pPr>
        <w:pStyle w:val="Default"/>
        <w:rPr>
          <w:rFonts w:ascii="Arial" w:hAnsi="Arial" w:cs="Arial"/>
          <w:sz w:val="18"/>
          <w:szCs w:val="18"/>
        </w:rPr>
      </w:pPr>
      <w:r w:rsidRPr="00E45DCA">
        <w:rPr>
          <w:rFonts w:ascii="Arial" w:hAnsi="Arial" w:cs="Arial"/>
          <w:sz w:val="18"/>
          <w:szCs w:val="18"/>
        </w:rPr>
        <w:t>Informativa ex art. 13 del Regolamento UE 2016/679 sulla protezione dei dati personali (GDPR) I dati personali vengono trattati conformemente alla normativa europea - Regolamento UE 2016/679 sulla protezione dei dati personali (GDPR). Informativa estesa nella sezione Privacy del sito www.unionealmevilladalme.it; file:///C:/Users/pcolombo/Downloads/gestione,%20rilascio%20permessi%20e%20autorizzazioni,%20servizio%20di%20polizia%20locale%20(1).pdf</w:t>
      </w:r>
    </w:p>
    <w:p w14:paraId="377CFF77" w14:textId="32888CEB" w:rsidR="00CE6D47" w:rsidRDefault="00CE6D47" w:rsidP="00CE6D47">
      <w:pPr>
        <w:pStyle w:val="Default"/>
        <w:rPr>
          <w:sz w:val="16"/>
          <w:szCs w:val="16"/>
        </w:rPr>
      </w:pPr>
    </w:p>
    <w:sectPr w:rsidR="00CE6D47" w:rsidSect="00FD3F6C">
      <w:headerReference w:type="first" r:id="rId8"/>
      <w:footerReference w:type="first" r:id="rId9"/>
      <w:type w:val="continuous"/>
      <w:pgSz w:w="11906" w:h="16838" w:code="9"/>
      <w:pgMar w:top="1418" w:right="1134" w:bottom="1418" w:left="1134" w:header="567" w:footer="116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693A2" w14:textId="77777777" w:rsidR="00984CBA" w:rsidRDefault="00984CBA" w:rsidP="007C0521">
      <w:r>
        <w:separator/>
      </w:r>
    </w:p>
  </w:endnote>
  <w:endnote w:type="continuationSeparator" w:id="0">
    <w:p w14:paraId="132C8635" w14:textId="77777777" w:rsidR="00984CBA" w:rsidRDefault="00984CBA" w:rsidP="007C0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euton">
    <w:altName w:val="Times New Roman"/>
    <w:charset w:val="00"/>
    <w:family w:val="auto"/>
    <w:pitch w:val="variable"/>
    <w:sig w:usb0="A0000827" w:usb1="10000002" w:usb2="00000000" w:usb3="00000000" w:csb0="800000B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1EB9F" w14:textId="77777777" w:rsidR="00FD3F6C" w:rsidRPr="008A5BB5" w:rsidRDefault="00FD3F6C" w:rsidP="00FD3F6C">
    <w:pPr>
      <w:pStyle w:val="Pidipagina"/>
      <w:rPr>
        <w:rFonts w:ascii="Neuton" w:hAnsi="Neuton"/>
        <w:color w:val="7F7F7F" w:themeColor="text1" w:themeTint="80"/>
        <w:sz w:val="20"/>
      </w:rPr>
    </w:pPr>
    <w:r w:rsidRPr="0078133F">
      <w:rPr>
        <w:rFonts w:ascii="Calibri" w:hAnsi="Calibri" w:cs="Calibri"/>
        <w:noProof/>
        <w:lang w:eastAsia="it-IT"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47AF17FC" wp14:editId="2337F311">
              <wp:simplePos x="0" y="0"/>
              <wp:positionH relativeFrom="margin">
                <wp:posOffset>3394710</wp:posOffset>
              </wp:positionH>
              <wp:positionV relativeFrom="paragraph">
                <wp:posOffset>-847</wp:posOffset>
              </wp:positionV>
              <wp:extent cx="2724150" cy="863600"/>
              <wp:effectExtent l="0" t="0" r="0" b="0"/>
              <wp:wrapNone/>
              <wp:docPr id="11" name="Casella di testo 1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24150" cy="863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58E196C" w14:textId="77777777" w:rsidR="00FD3F6C" w:rsidRPr="00B968F9" w:rsidRDefault="00FD3F6C" w:rsidP="00FD3F6C">
                          <w:pPr>
                            <w:pStyle w:val="Pidipagina"/>
                            <w:tabs>
                              <w:tab w:val="clear" w:pos="4819"/>
                              <w:tab w:val="clear" w:pos="9638"/>
                              <w:tab w:val="left" w:pos="113"/>
                            </w:tabs>
                            <w:jc w:val="left"/>
                            <w:rPr>
                              <w:rFonts w:cstheme="minorHAnsi"/>
                              <w:sz w:val="18"/>
                              <w:szCs w:val="18"/>
                              <w:lang w:val="en-US"/>
                            </w:rPr>
                          </w:pPr>
                          <w:r w:rsidRPr="00D23F86">
                            <w:rPr>
                              <w:rFonts w:ascii="Book Antiqua" w:hAnsi="Book Antiqua" w:cs="Book Antiqua"/>
                              <w:b/>
                              <w:noProof/>
                              <w:sz w:val="18"/>
                              <w:szCs w:val="18"/>
                              <w:lang w:eastAsia="it-IT"/>
                            </w:rPr>
                            <w:drawing>
                              <wp:inline distT="0" distB="0" distL="0" distR="0" wp14:anchorId="03D48023" wp14:editId="0A446156">
                                <wp:extent cx="126000" cy="126000"/>
                                <wp:effectExtent l="0" t="0" r="7620" b="7620"/>
                                <wp:docPr id="23" name="Immagine 23" descr="Scrivi a questo indirizzo di posta elettronica">
                                  <a:hlinkClick xmlns:a="http://schemas.openxmlformats.org/drawingml/2006/main" r:id="rId1"/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1" name="Immagine 151" descr="Scrivi a questo indirizzo di posta elettronica">
                                          <a:hlinkClick r:id="rId1"/>
                                        </pic:cNvPr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duotone>
                                            <a:schemeClr val="accent3">
                                              <a:shade val="45000"/>
                                              <a:satMod val="135000"/>
                                            </a:schemeClr>
                                            <a:prstClr val="white"/>
                                          </a:duotone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6000" cy="126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theme="minorHAnsi"/>
                              <w:color w:val="7F7F7F" w:themeColor="text1" w:themeTint="80"/>
                              <w:sz w:val="18"/>
                              <w:szCs w:val="18"/>
                            </w:rPr>
                            <w:tab/>
                          </w:r>
                          <w:r>
                            <w:rPr>
                              <w:rFonts w:cstheme="minorHAnsi"/>
                              <w:color w:val="7F7F7F" w:themeColor="text1" w:themeTint="80"/>
                              <w:sz w:val="18"/>
                              <w:szCs w:val="18"/>
                            </w:rPr>
                            <w:tab/>
                          </w:r>
                          <w:hyperlink r:id="rId3" w:history="1">
                            <w:r w:rsidRPr="00E84D25">
                              <w:rPr>
                                <w:rFonts w:cstheme="minorHAnsi"/>
                                <w:color w:val="595959" w:themeColor="text1" w:themeTint="A6"/>
                                <w:sz w:val="18"/>
                                <w:szCs w:val="18"/>
                              </w:rPr>
                              <w:t>info@unionealmevilladalme.it</w:t>
                            </w:r>
                          </w:hyperlink>
                        </w:p>
                        <w:p w14:paraId="67723FDD" w14:textId="77777777" w:rsidR="00FD3F6C" w:rsidRPr="00D23F86" w:rsidRDefault="00FD3F6C" w:rsidP="00FD3F6C">
                          <w:pPr>
                            <w:pStyle w:val="Pidipagina"/>
                            <w:tabs>
                              <w:tab w:val="clear" w:pos="4819"/>
                              <w:tab w:val="clear" w:pos="9638"/>
                              <w:tab w:val="left" w:pos="113"/>
                            </w:tabs>
                            <w:jc w:val="left"/>
                            <w:rPr>
                              <w:rFonts w:cstheme="minorHAnsi"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 w:rsidRPr="00D23F86">
                            <w:rPr>
                              <w:rFonts w:ascii="Book Antiqua" w:hAnsi="Book Antiqua" w:cs="Arial"/>
                              <w:noProof/>
                              <w:sz w:val="18"/>
                              <w:szCs w:val="18"/>
                              <w:lang w:eastAsia="it-IT"/>
                            </w:rPr>
                            <w:drawing>
                              <wp:inline distT="0" distB="0" distL="0" distR="0" wp14:anchorId="7C56D091" wp14:editId="298C50F3">
                                <wp:extent cx="126000" cy="126000"/>
                                <wp:effectExtent l="0" t="0" r="7620" b="7620"/>
                                <wp:docPr id="24" name="Immagine 24" descr="Scrivi a questo indirizzo di PEC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magine 4" descr="Scrivi a questo indirizzo di PEC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duotone>
                                            <a:schemeClr val="accent3">
                                              <a:shade val="45000"/>
                                              <a:satMod val="135000"/>
                                            </a:schemeClr>
                                            <a:prstClr val="white"/>
                                          </a:duotone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6000" cy="126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theme="minorHAnsi"/>
                              <w:color w:val="7F7F7F" w:themeColor="text1" w:themeTint="80"/>
                              <w:sz w:val="18"/>
                              <w:szCs w:val="18"/>
                            </w:rPr>
                            <w:tab/>
                          </w:r>
                          <w:r>
                            <w:rPr>
                              <w:rFonts w:cstheme="minorHAnsi"/>
                              <w:color w:val="7F7F7F" w:themeColor="text1" w:themeTint="80"/>
                              <w:sz w:val="18"/>
                              <w:szCs w:val="18"/>
                            </w:rPr>
                            <w:tab/>
                          </w:r>
                          <w:r w:rsidRPr="00E84D25">
                            <w:rPr>
                              <w:rFonts w:cstheme="minorHAnsi"/>
                              <w:color w:val="595959" w:themeColor="text1" w:themeTint="A6"/>
                              <w:sz w:val="18"/>
                              <w:szCs w:val="18"/>
                            </w:rPr>
                            <w:t>unione.almevilladalme@pec.regione.lombardia.it</w:t>
                          </w:r>
                        </w:p>
                        <w:p w14:paraId="2508F666" w14:textId="77777777" w:rsidR="00FD3F6C" w:rsidRPr="00D23F86" w:rsidRDefault="00FD3F6C" w:rsidP="00FD3F6C">
                          <w:pPr>
                            <w:pStyle w:val="Pidipagina"/>
                            <w:tabs>
                              <w:tab w:val="clear" w:pos="4819"/>
                              <w:tab w:val="clear" w:pos="9638"/>
                            </w:tabs>
                            <w:jc w:val="left"/>
                            <w:rPr>
                              <w:color w:val="7F7F7F" w:themeColor="text1" w:themeTint="80"/>
                              <w:sz w:val="18"/>
                              <w:szCs w:val="18"/>
                              <w:lang w:val="en-US"/>
                            </w:rPr>
                          </w:pPr>
                          <w:r w:rsidRPr="00E84D25">
                            <w:rPr>
                              <w:color w:val="595959" w:themeColor="text1" w:themeTint="A6"/>
                              <w:sz w:val="10"/>
                              <w:szCs w:val="18"/>
                              <w:lang w:val="en-US"/>
                            </w:rPr>
                            <w:t>.</w:t>
                          </w:r>
                          <w:r w:rsidRPr="00D23F86">
                            <w:rPr>
                              <w:noProof/>
                              <w:sz w:val="18"/>
                              <w:szCs w:val="18"/>
                              <w:lang w:eastAsia="it-IT"/>
                            </w:rPr>
                            <w:drawing>
                              <wp:inline distT="0" distB="0" distL="0" distR="0" wp14:anchorId="070A40F0" wp14:editId="2F69F5AE">
                                <wp:extent cx="108000" cy="108000"/>
                                <wp:effectExtent l="0" t="0" r="6350" b="6350"/>
                                <wp:docPr id="25" name="Immagine 25" descr="Sito Web">
                                  <a:hlinkClick xmlns:a="http://schemas.openxmlformats.org/drawingml/2006/main" r:id="rId5"/>
                                </wp:docPr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5" name="Immagine 25" descr="Sito Web">
                                          <a:hlinkClick r:id="rId5"/>
                                        </pic:cNvPr>
                                        <pic:cNvPicPr/>
                                      </pic:nvPicPr>
                                      <pic:blipFill>
                                        <a:blip r:embed="rId6" cstate="print">
                                          <a:duotone>
                                            <a:schemeClr val="bg2">
                                              <a:shade val="45000"/>
                                              <a:satMod val="135000"/>
                                            </a:schemeClr>
                                            <a:prstClr val="white"/>
                                          </a:duotone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8000" cy="108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color w:val="7F7F7F" w:themeColor="text1" w:themeTint="80"/>
                              <w:sz w:val="10"/>
                              <w:szCs w:val="18"/>
                              <w:lang w:val="en-US"/>
                            </w:rPr>
                            <w:tab/>
                          </w:r>
                          <w:r>
                            <w:rPr>
                              <w:color w:val="7F7F7F" w:themeColor="text1" w:themeTint="80"/>
                              <w:sz w:val="10"/>
                              <w:szCs w:val="18"/>
                              <w:lang w:val="en-US"/>
                            </w:rPr>
                            <w:tab/>
                          </w:r>
                          <w:hyperlink r:id="rId7" w:history="1">
                            <w:r w:rsidRPr="00E84D25">
                              <w:rPr>
                                <w:rFonts w:cstheme="minorHAnsi"/>
                                <w:color w:val="595959" w:themeColor="text1" w:themeTint="A6"/>
                                <w:sz w:val="18"/>
                                <w:szCs w:val="18"/>
                              </w:rPr>
                              <w:t>www.unionealmevilladalme.it</w:t>
                            </w:r>
                          </w:hyperlink>
                        </w:p>
                        <w:p w14:paraId="63E17D38" w14:textId="77777777" w:rsidR="00FD3F6C" w:rsidRPr="00B968F9" w:rsidRDefault="00FD3F6C" w:rsidP="00FD3F6C">
                          <w:pPr>
                            <w:pStyle w:val="Pidipagina"/>
                            <w:tabs>
                              <w:tab w:val="clear" w:pos="4819"/>
                              <w:tab w:val="clear" w:pos="9638"/>
                              <w:tab w:val="left" w:pos="113"/>
                            </w:tabs>
                            <w:jc w:val="left"/>
                            <w:rPr>
                              <w:rFonts w:cstheme="minorHAnsi"/>
                              <w:color w:val="7F7F7F" w:themeColor="text1" w:themeTint="80"/>
                              <w:sz w:val="18"/>
                              <w:szCs w:val="18"/>
                              <w:lang w:val="en-US"/>
                            </w:rPr>
                          </w:pPr>
                          <w:r w:rsidRPr="00E84D25">
                            <w:rPr>
                              <w:color w:val="595959" w:themeColor="text1" w:themeTint="A6"/>
                              <w:sz w:val="10"/>
                              <w:szCs w:val="18"/>
                              <w:lang w:val="en-US"/>
                            </w:rPr>
                            <w:t>.</w:t>
                          </w:r>
                          <w:r>
                            <w:rPr>
                              <w:noProof/>
                              <w:sz w:val="18"/>
                              <w:szCs w:val="18"/>
                            </w:rPr>
                            <w:drawing>
                              <wp:inline distT="0" distB="0" distL="0" distR="0" wp14:anchorId="0F02DA6C" wp14:editId="7B821C46">
                                <wp:extent cx="106045" cy="106045"/>
                                <wp:effectExtent l="0" t="0" r="8255" b="8255"/>
                                <wp:docPr id="28" name="Immagine 28" descr="Codice Fiscale e Partita IVA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8" name="Immagine 28" descr="Codice Fiscale e Partita IVA"/>
                                        <pic:cNvPicPr>
                                          <a:picLocks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6045" cy="10604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sz w:val="18"/>
                              <w:szCs w:val="18"/>
                            </w:rPr>
                            <w:tab/>
                          </w:r>
                          <w:r>
                            <w:rPr>
                              <w:sz w:val="18"/>
                              <w:szCs w:val="18"/>
                            </w:rPr>
                            <w:tab/>
                          </w:r>
                          <w:r w:rsidRPr="00E84D25">
                            <w:rPr>
                              <w:rFonts w:cstheme="minorHAnsi"/>
                              <w:color w:val="595959" w:themeColor="text1" w:themeTint="A6"/>
                              <w:sz w:val="18"/>
                              <w:szCs w:val="18"/>
                              <w:lang w:val="en-US"/>
                            </w:rPr>
                            <w:t>Cod. Fisc. 95133730168</w:t>
                          </w:r>
                          <w:r>
                            <w:rPr>
                              <w:rFonts w:cstheme="minorHAnsi"/>
                              <w:color w:val="7F7F7F" w:themeColor="text1" w:themeTint="80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E84D25">
                            <w:rPr>
                              <w:rFonts w:cstheme="minorHAnsi"/>
                              <w:color w:val="595959" w:themeColor="text1" w:themeTint="A6"/>
                              <w:sz w:val="18"/>
                              <w:szCs w:val="18"/>
                              <w:lang w:val="en-US"/>
                            </w:rPr>
                            <w:t>e Part. IVA 03216170161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AF17FC" id="_x0000_t202" coordsize="21600,21600" o:spt="202" path="m,l,21600r21600,l21600,xe">
              <v:stroke joinstyle="miter"/>
              <v:path gradientshapeok="t" o:connecttype="rect"/>
            </v:shapetype>
            <v:shape id="Casella di testo 11" o:spid="_x0000_s1028" type="#_x0000_t202" alt="&quot;&quot;" style="position:absolute;left:0;text-align:left;margin-left:267.3pt;margin-top:-.05pt;width:214.5pt;height:68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" fillcolor="white [3201]" stroked="f" strokeweight=".5pt">
              <v:textbox>
                <w:txbxContent>
                  <w:p w14:paraId="758E196C" w14:textId="77777777" w:rsidR="00FD3F6C" w:rsidRPr="00B968F9" w:rsidRDefault="00FD3F6C" w:rsidP="00FD3F6C">
                    <w:pPr>
                      <w:pStyle w:val="Pidipagina"/>
                      <w:tabs>
                        <w:tab w:val="clear" w:pos="4819"/>
                        <w:tab w:val="clear" w:pos="9638"/>
                        <w:tab w:val="left" w:pos="113"/>
                      </w:tabs>
                      <w:jc w:val="left"/>
                      <w:rPr>
                        <w:rFonts w:cstheme="minorHAnsi"/>
                        <w:sz w:val="18"/>
                        <w:szCs w:val="18"/>
                        <w:lang w:val="en-US"/>
                      </w:rPr>
                    </w:pPr>
                    <w:r w:rsidRPr="00D23F86">
                      <w:rPr>
                        <w:rFonts w:ascii="Book Antiqua" w:hAnsi="Book Antiqua" w:cs="Book Antiqua"/>
                        <w:b/>
                        <w:noProof/>
                        <w:sz w:val="18"/>
                        <w:szCs w:val="18"/>
                        <w:lang w:eastAsia="it-IT"/>
                      </w:rPr>
                      <w:drawing>
                        <wp:inline distT="0" distB="0" distL="0" distR="0" wp14:anchorId="03D48023" wp14:editId="0A446156">
                          <wp:extent cx="126000" cy="126000"/>
                          <wp:effectExtent l="0" t="0" r="7620" b="7620"/>
                          <wp:docPr id="23" name="Immagine 23" descr="Scrivi a questo indirizzo di posta elettronica">
                            <a:hlinkClick xmlns:a="http://schemas.openxmlformats.org/drawingml/2006/main" r:id="rId3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51" name="Immagine 151" descr="Scrivi a questo indirizzo di posta elettronica">
                                    <a:hlinkClick r:id="rId3"/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duotone>
                                      <a:schemeClr val="accent3">
                                        <a:shade val="45000"/>
                                        <a:satMod val="135000"/>
                                      </a:schemeClr>
                                      <a:prstClr val="white"/>
                                    </a:duotone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6000" cy="126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cstheme="minorHAnsi"/>
                        <w:color w:val="7F7F7F" w:themeColor="text1" w:themeTint="80"/>
                        <w:sz w:val="18"/>
                        <w:szCs w:val="18"/>
                      </w:rPr>
                      <w:tab/>
                    </w:r>
                    <w:r>
                      <w:rPr>
                        <w:rFonts w:cstheme="minorHAnsi"/>
                        <w:color w:val="7F7F7F" w:themeColor="text1" w:themeTint="80"/>
                        <w:sz w:val="18"/>
                        <w:szCs w:val="18"/>
                      </w:rPr>
                      <w:tab/>
                    </w:r>
                    <w:hyperlink r:id="rId9" w:history="1">
                      <w:r w:rsidRPr="00E84D25">
                        <w:rPr>
                          <w:rFonts w:cstheme="minorHAnsi"/>
                          <w:color w:val="595959" w:themeColor="text1" w:themeTint="A6"/>
                          <w:sz w:val="18"/>
                          <w:szCs w:val="18"/>
                        </w:rPr>
                        <w:t>info@unionealmevilladalme.it</w:t>
                      </w:r>
                    </w:hyperlink>
                  </w:p>
                  <w:p w14:paraId="67723FDD" w14:textId="77777777" w:rsidR="00FD3F6C" w:rsidRPr="00D23F86" w:rsidRDefault="00FD3F6C" w:rsidP="00FD3F6C">
                    <w:pPr>
                      <w:pStyle w:val="Pidipagina"/>
                      <w:tabs>
                        <w:tab w:val="clear" w:pos="4819"/>
                        <w:tab w:val="clear" w:pos="9638"/>
                        <w:tab w:val="left" w:pos="113"/>
                      </w:tabs>
                      <w:jc w:val="left"/>
                      <w:rPr>
                        <w:rFonts w:cstheme="minorHAnsi"/>
                        <w:color w:val="7F7F7F" w:themeColor="text1" w:themeTint="80"/>
                        <w:sz w:val="18"/>
                        <w:szCs w:val="18"/>
                      </w:rPr>
                    </w:pPr>
                    <w:r w:rsidRPr="00D23F86">
                      <w:rPr>
                        <w:rFonts w:ascii="Book Antiqua" w:hAnsi="Book Antiqua" w:cs="Arial"/>
                        <w:noProof/>
                        <w:sz w:val="18"/>
                        <w:szCs w:val="18"/>
                        <w:lang w:eastAsia="it-IT"/>
                      </w:rPr>
                      <w:drawing>
                        <wp:inline distT="0" distB="0" distL="0" distR="0" wp14:anchorId="7C56D091" wp14:editId="298C50F3">
                          <wp:extent cx="126000" cy="126000"/>
                          <wp:effectExtent l="0" t="0" r="7620" b="7620"/>
                          <wp:docPr id="24" name="Immagine 24" descr="Scrivi a questo indirizzo di PEC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magine 4" descr="Scrivi a questo indirizzo di PEC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duotone>
                                      <a:schemeClr val="accent3">
                                        <a:shade val="45000"/>
                                        <a:satMod val="135000"/>
                                      </a:schemeClr>
                                      <a:prstClr val="white"/>
                                    </a:duotone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6000" cy="126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cstheme="minorHAnsi"/>
                        <w:color w:val="7F7F7F" w:themeColor="text1" w:themeTint="80"/>
                        <w:sz w:val="18"/>
                        <w:szCs w:val="18"/>
                      </w:rPr>
                      <w:tab/>
                    </w:r>
                    <w:r>
                      <w:rPr>
                        <w:rFonts w:cstheme="minorHAnsi"/>
                        <w:color w:val="7F7F7F" w:themeColor="text1" w:themeTint="80"/>
                        <w:sz w:val="18"/>
                        <w:szCs w:val="18"/>
                      </w:rPr>
                      <w:tab/>
                    </w:r>
                    <w:r w:rsidRPr="00E84D25">
                      <w:rPr>
                        <w:rFonts w:cstheme="minorHAnsi"/>
                        <w:color w:val="595959" w:themeColor="text1" w:themeTint="A6"/>
                        <w:sz w:val="18"/>
                        <w:szCs w:val="18"/>
                      </w:rPr>
                      <w:t>unione.almevilladalme@pec.regione.lombardia.it</w:t>
                    </w:r>
                  </w:p>
                  <w:p w14:paraId="2508F666" w14:textId="77777777" w:rsidR="00FD3F6C" w:rsidRPr="00D23F86" w:rsidRDefault="00FD3F6C" w:rsidP="00FD3F6C">
                    <w:pPr>
                      <w:pStyle w:val="Pidipagina"/>
                      <w:tabs>
                        <w:tab w:val="clear" w:pos="4819"/>
                        <w:tab w:val="clear" w:pos="9638"/>
                      </w:tabs>
                      <w:jc w:val="left"/>
                      <w:rPr>
                        <w:color w:val="7F7F7F" w:themeColor="text1" w:themeTint="80"/>
                        <w:sz w:val="18"/>
                        <w:szCs w:val="18"/>
                        <w:lang w:val="en-US"/>
                      </w:rPr>
                    </w:pPr>
                    <w:r w:rsidRPr="00E84D25">
                      <w:rPr>
                        <w:color w:val="595959" w:themeColor="text1" w:themeTint="A6"/>
                        <w:sz w:val="10"/>
                        <w:szCs w:val="18"/>
                        <w:lang w:val="en-US"/>
                      </w:rPr>
                      <w:t>.</w:t>
                    </w:r>
                    <w:r w:rsidRPr="00D23F86">
                      <w:rPr>
                        <w:noProof/>
                        <w:sz w:val="18"/>
                        <w:szCs w:val="18"/>
                        <w:lang w:eastAsia="it-IT"/>
                      </w:rPr>
                      <w:drawing>
                        <wp:inline distT="0" distB="0" distL="0" distR="0" wp14:anchorId="070A40F0" wp14:editId="2F69F5AE">
                          <wp:extent cx="108000" cy="108000"/>
                          <wp:effectExtent l="0" t="0" r="6350" b="6350"/>
                          <wp:docPr id="25" name="Immagine 25" descr="Sito Web">
                            <a:hlinkClick xmlns:a="http://schemas.openxmlformats.org/drawingml/2006/main" r:id="rId5"/>
                          </wp:docPr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5" name="Immagine 25" descr="Sito Web">
                                    <a:hlinkClick r:id="rId5"/>
                                  </pic:cNvPr>
                                  <pic:cNvPicPr/>
                                </pic:nvPicPr>
                                <pic:blipFill>
                                  <a:blip r:embed="rId6" cstate="print">
                                    <a:duotone>
                                      <a:schemeClr val="bg2">
                                        <a:shade val="45000"/>
                                        <a:satMod val="135000"/>
                                      </a:schemeClr>
                                      <a:prstClr val="white"/>
                                    </a:duotone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8000" cy="108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color w:val="7F7F7F" w:themeColor="text1" w:themeTint="80"/>
                        <w:sz w:val="10"/>
                        <w:szCs w:val="18"/>
                        <w:lang w:val="en-US"/>
                      </w:rPr>
                      <w:tab/>
                    </w:r>
                    <w:r>
                      <w:rPr>
                        <w:color w:val="7F7F7F" w:themeColor="text1" w:themeTint="80"/>
                        <w:sz w:val="10"/>
                        <w:szCs w:val="18"/>
                        <w:lang w:val="en-US"/>
                      </w:rPr>
                      <w:tab/>
                    </w:r>
                    <w:hyperlink r:id="rId10" w:history="1">
                      <w:r w:rsidRPr="00E84D25">
                        <w:rPr>
                          <w:rFonts w:cstheme="minorHAnsi"/>
                          <w:color w:val="595959" w:themeColor="text1" w:themeTint="A6"/>
                          <w:sz w:val="18"/>
                          <w:szCs w:val="18"/>
                        </w:rPr>
                        <w:t>www.unionealmevilladalme.it</w:t>
                      </w:r>
                    </w:hyperlink>
                  </w:p>
                  <w:p w14:paraId="63E17D38" w14:textId="77777777" w:rsidR="00FD3F6C" w:rsidRPr="00B968F9" w:rsidRDefault="00FD3F6C" w:rsidP="00FD3F6C">
                    <w:pPr>
                      <w:pStyle w:val="Pidipagina"/>
                      <w:tabs>
                        <w:tab w:val="clear" w:pos="4819"/>
                        <w:tab w:val="clear" w:pos="9638"/>
                        <w:tab w:val="left" w:pos="113"/>
                      </w:tabs>
                      <w:jc w:val="left"/>
                      <w:rPr>
                        <w:rFonts w:cstheme="minorHAnsi"/>
                        <w:color w:val="7F7F7F" w:themeColor="text1" w:themeTint="80"/>
                        <w:sz w:val="18"/>
                        <w:szCs w:val="18"/>
                        <w:lang w:val="en-US"/>
                      </w:rPr>
                    </w:pPr>
                    <w:r w:rsidRPr="00E84D25">
                      <w:rPr>
                        <w:color w:val="595959" w:themeColor="text1" w:themeTint="A6"/>
                        <w:sz w:val="10"/>
                        <w:szCs w:val="18"/>
                        <w:lang w:val="en-US"/>
                      </w:rPr>
                      <w:t>.</w:t>
                    </w:r>
                    <w:r>
                      <w:rPr>
                        <w:noProof/>
                        <w:sz w:val="18"/>
                        <w:szCs w:val="18"/>
                      </w:rPr>
                      <w:drawing>
                        <wp:inline distT="0" distB="0" distL="0" distR="0" wp14:anchorId="0F02DA6C" wp14:editId="7B821C46">
                          <wp:extent cx="106045" cy="106045"/>
                          <wp:effectExtent l="0" t="0" r="8255" b="8255"/>
                          <wp:docPr id="28" name="Immagine 28" descr="Codice Fiscale e Partita IVA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8" name="Immagine 28" descr="Codice Fiscale e Partita IVA"/>
                                  <pic:cNvPicPr>
                                    <a:picLocks noChangeArrowheads="1"/>
                                  </pic:cNvPicPr>
                                </pic:nvPicPr>
                                <pic:blipFill>
                                  <a:blip r:embed="rId8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6045" cy="10604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sz w:val="18"/>
                        <w:szCs w:val="18"/>
                      </w:rPr>
                      <w:tab/>
                    </w:r>
                    <w:r>
                      <w:rPr>
                        <w:sz w:val="18"/>
                        <w:szCs w:val="18"/>
                      </w:rPr>
                      <w:tab/>
                    </w:r>
                    <w:r w:rsidRPr="00E84D25">
                      <w:rPr>
                        <w:rFonts w:cstheme="minorHAnsi"/>
                        <w:color w:val="595959" w:themeColor="text1" w:themeTint="A6"/>
                        <w:sz w:val="18"/>
                        <w:szCs w:val="18"/>
                        <w:lang w:val="en-US"/>
                      </w:rPr>
                      <w:t>Cod. Fisc. 95133730168</w:t>
                    </w:r>
                    <w:r>
                      <w:rPr>
                        <w:rFonts w:cstheme="minorHAnsi"/>
                        <w:color w:val="7F7F7F" w:themeColor="text1" w:themeTint="80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E84D25">
                      <w:rPr>
                        <w:rFonts w:cstheme="minorHAnsi"/>
                        <w:color w:val="595959" w:themeColor="text1" w:themeTint="A6"/>
                        <w:sz w:val="18"/>
                        <w:szCs w:val="18"/>
                        <w:lang w:val="en-US"/>
                      </w:rPr>
                      <w:t>e Part. IVA 03216170161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E702C0">
      <w:rPr>
        <w:rFonts w:ascii="Calibri" w:hAnsi="Calibri" w:cs="Calibri"/>
        <w:noProof/>
        <w:color w:val="808080" w:themeColor="background1" w:themeShade="80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3474A8D2" wp14:editId="7A7D4B5D">
              <wp:simplePos x="0" y="0"/>
              <wp:positionH relativeFrom="margin">
                <wp:posOffset>1824355</wp:posOffset>
              </wp:positionH>
              <wp:positionV relativeFrom="paragraph">
                <wp:posOffset>-2963</wp:posOffset>
              </wp:positionV>
              <wp:extent cx="1383030" cy="863600"/>
              <wp:effectExtent l="0" t="0" r="0" b="0"/>
              <wp:wrapNone/>
              <wp:docPr id="10" name="Casella di testo 1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3030" cy="863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66C8D08" w14:textId="77777777" w:rsidR="00FD3F6C" w:rsidRPr="001627B8" w:rsidRDefault="00FD3F6C" w:rsidP="00FD3F6C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D23F86">
                            <w:rPr>
                              <w:rFonts w:cstheme="minorHAnsi"/>
                              <w:color w:val="7F7F7F" w:themeColor="text1" w:themeTint="80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D23F86">
                            <w:rPr>
                              <w:rFonts w:cstheme="minorHAnsi"/>
                              <w:color w:val="7F7F7F" w:themeColor="text1" w:themeTint="80"/>
                              <w:sz w:val="18"/>
                              <w:szCs w:val="18"/>
                            </w:rPr>
                            <w:instrText xml:space="preserve"> HYPERLINK "https://www.google.com/maps/place/Comune+di+Alm%C3%A8/@45.7400501,9.6000966,14z/data=!4m5!3m4!1s0x478154658681f36f:0xea87744a0bb5d2ff!8m2!3d45.7400459!4d9.6176061" </w:instrText>
                          </w:r>
                          <w:r w:rsidRPr="00D23F86">
                            <w:rPr>
                              <w:rFonts w:cstheme="minorHAnsi"/>
                              <w:color w:val="7F7F7F" w:themeColor="text1" w:themeTint="80"/>
                              <w:sz w:val="18"/>
                              <w:szCs w:val="18"/>
                            </w:rPr>
                          </w:r>
                          <w:r w:rsidRPr="00D23F86">
                            <w:rPr>
                              <w:rFonts w:cstheme="minorHAnsi"/>
                              <w:color w:val="7F7F7F" w:themeColor="text1" w:themeTint="80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1627B8">
                            <w:rPr>
                              <w:sz w:val="18"/>
                              <w:szCs w:val="18"/>
                            </w:rPr>
                            <w:t>Sede amministrativa</w:t>
                          </w:r>
                        </w:p>
                        <w:p w14:paraId="4D6B4E23" w14:textId="77777777" w:rsidR="00FD3F6C" w:rsidRPr="00D23F86" w:rsidRDefault="00FD3F6C" w:rsidP="00FD3F6C">
                          <w:pPr>
                            <w:rPr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 w:rsidRPr="00D23F86">
                            <w:rPr>
                              <w:color w:val="7F7F7F" w:themeColor="text1" w:themeTint="80"/>
                              <w:sz w:val="18"/>
                              <w:szCs w:val="18"/>
                            </w:rPr>
                            <w:t>presso Comune di Almè</w:t>
                          </w:r>
                        </w:p>
                        <w:p w14:paraId="28A17393" w14:textId="77777777" w:rsidR="00FD3F6C" w:rsidRPr="00D23F86" w:rsidRDefault="00FD3F6C" w:rsidP="00FD3F6C">
                          <w:pPr>
                            <w:rPr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 w:rsidRPr="00D23F86">
                            <w:rPr>
                              <w:noProof/>
                              <w:color w:val="7F7F7F" w:themeColor="text1" w:themeTint="80"/>
                              <w:sz w:val="18"/>
                              <w:szCs w:val="18"/>
                              <w:lang w:eastAsia="it-IT"/>
                            </w:rPr>
                            <w:drawing>
                              <wp:inline distT="0" distB="0" distL="0" distR="0" wp14:anchorId="4983AEBA" wp14:editId="5BD2F4CE">
                                <wp:extent cx="108000" cy="108000"/>
                                <wp:effectExtent l="0" t="0" r="6350" b="6350"/>
                                <wp:docPr id="14" name="Immagine 14" descr="Indirizzo sede amministrativa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" name="Immagine 14" descr="Indirizzo sede amministrativa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1">
                                          <a:duotone>
                                            <a:schemeClr val="bg2">
                                              <a:shade val="45000"/>
                                              <a:satMod val="135000"/>
                                            </a:schemeClr>
                                            <a:prstClr val="white"/>
                                          </a:duotone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8000" cy="108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color w:val="7F7F7F" w:themeColor="text1" w:themeTint="80"/>
                              <w:sz w:val="18"/>
                              <w:szCs w:val="18"/>
                            </w:rPr>
                            <w:tab/>
                          </w:r>
                          <w:r w:rsidRPr="00D23F86">
                            <w:rPr>
                              <w:color w:val="7F7F7F" w:themeColor="text1" w:themeTint="80"/>
                              <w:sz w:val="18"/>
                              <w:szCs w:val="18"/>
                            </w:rPr>
                            <w:t>Via G. Marconi 12</w:t>
                          </w:r>
                        </w:p>
                        <w:p w14:paraId="54DBA698" w14:textId="77777777" w:rsidR="00FD3F6C" w:rsidRPr="00D23F86" w:rsidRDefault="00FD3F6C" w:rsidP="00FD3F6C">
                          <w:pPr>
                            <w:ind w:left="113" w:firstLine="113"/>
                            <w:rPr>
                              <w:rFonts w:cstheme="minorHAnsi"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 w:rsidRPr="00D23F86">
                            <w:rPr>
                              <w:color w:val="7F7F7F" w:themeColor="text1" w:themeTint="80"/>
                              <w:sz w:val="18"/>
                              <w:szCs w:val="18"/>
                            </w:rPr>
                            <w:t>24011 Almè (Bg)</w:t>
                          </w:r>
                          <w:r w:rsidRPr="00D23F86">
                            <w:rPr>
                              <w:rFonts w:cstheme="minorHAnsi"/>
                              <w:color w:val="7F7F7F" w:themeColor="text1" w:themeTint="8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  <w:p w14:paraId="0992E70B" w14:textId="77777777" w:rsidR="00FD3F6C" w:rsidRPr="00BC1CD8" w:rsidRDefault="00FD3F6C" w:rsidP="00FD3F6C">
                          <w:pPr>
                            <w:rPr>
                              <w:rFonts w:cstheme="minorHAnsi"/>
                              <w:color w:val="7F7F7F" w:themeColor="text1" w:themeTint="80"/>
                              <w:sz w:val="20"/>
                            </w:rPr>
                          </w:pPr>
                          <w:r>
                            <w:rPr>
                              <w:rFonts w:cstheme="minorHAnsi"/>
                              <w:noProof/>
                              <w:color w:val="7F7F7F" w:themeColor="text1" w:themeTint="80"/>
                              <w:sz w:val="18"/>
                              <w:szCs w:val="18"/>
                              <w:lang w:eastAsia="it-IT"/>
                            </w:rPr>
                            <w:t xml:space="preserve"> </w:t>
                          </w:r>
                          <w:r w:rsidRPr="00D75425">
                            <w:rPr>
                              <w:rFonts w:cstheme="minorHAnsi"/>
                              <w:noProof/>
                              <w:color w:val="7F7F7F" w:themeColor="text1" w:themeTint="80"/>
                              <w:sz w:val="18"/>
                              <w:szCs w:val="18"/>
                              <w:lang w:eastAsia="it-IT"/>
                            </w:rPr>
                            <w:drawing>
                              <wp:inline distT="0" distB="0" distL="0" distR="0" wp14:anchorId="47065781" wp14:editId="5957D371">
                                <wp:extent cx="108000" cy="108000"/>
                                <wp:effectExtent l="0" t="0" r="6350" b="6350"/>
                                <wp:docPr id="22" name="Immagine 22" descr="Numero di telefon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2" name="Immagine 22" descr="Numero di telefon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2">
                                          <a:duotone>
                                            <a:schemeClr val="bg2">
                                              <a:shade val="45000"/>
                                              <a:satMod val="135000"/>
                                            </a:schemeClr>
                                            <a:prstClr val="white"/>
                                          </a:duotone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8000" cy="108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theme="minorHAnsi"/>
                              <w:color w:val="7F7F7F" w:themeColor="text1" w:themeTint="80"/>
                              <w:sz w:val="18"/>
                              <w:szCs w:val="18"/>
                            </w:rPr>
                            <w:tab/>
                          </w:r>
                          <w:r>
                            <w:rPr>
                              <w:rFonts w:cstheme="minorHAnsi"/>
                              <w:color w:val="7F7F7F" w:themeColor="text1" w:themeTint="80"/>
                              <w:sz w:val="18"/>
                              <w:szCs w:val="18"/>
                            </w:rPr>
                            <w:tab/>
                          </w:r>
                          <w:r w:rsidRPr="00D75425">
                            <w:rPr>
                              <w:rFonts w:cstheme="minorHAnsi"/>
                              <w:color w:val="7F7F7F" w:themeColor="text1" w:themeTint="80"/>
                              <w:sz w:val="18"/>
                              <w:szCs w:val="18"/>
                            </w:rPr>
                            <w:t>03563</w:t>
                          </w:r>
                          <w:r>
                            <w:rPr>
                              <w:rFonts w:cstheme="minorHAnsi"/>
                              <w:color w:val="7F7F7F" w:themeColor="text1" w:themeTint="80"/>
                              <w:sz w:val="18"/>
                              <w:szCs w:val="18"/>
                            </w:rPr>
                            <w:t>7044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474A8D2" id="Casella di testo 10" o:spid="_x0000_s1029" type="#_x0000_t202" alt="&quot;&quot;" style="position:absolute;left:0;text-align:left;margin-left:143.65pt;margin-top:-.25pt;width:108.9pt;height:68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" filled="f" stroked="f" strokeweight=".5pt">
              <v:textbox>
                <w:txbxContent>
                  <w:p w14:paraId="466C8D08" w14:textId="77777777" w:rsidR="00FD3F6C" w:rsidRPr="001627B8" w:rsidRDefault="00FD3F6C" w:rsidP="00FD3F6C">
                    <w:pPr>
                      <w:rPr>
                        <w:sz w:val="18"/>
                        <w:szCs w:val="18"/>
                      </w:rPr>
                    </w:pPr>
                    <w:r w:rsidRPr="00D23F86">
                      <w:rPr>
                        <w:rFonts w:cstheme="minorHAnsi"/>
                        <w:color w:val="7F7F7F" w:themeColor="text1" w:themeTint="80"/>
                        <w:sz w:val="18"/>
                        <w:szCs w:val="18"/>
                      </w:rPr>
                      <w:fldChar w:fldCharType="begin"/>
                    </w:r>
                    <w:r w:rsidRPr="00D23F86">
                      <w:rPr>
                        <w:rFonts w:cstheme="minorHAnsi"/>
                        <w:color w:val="7F7F7F" w:themeColor="text1" w:themeTint="80"/>
                        <w:sz w:val="18"/>
                        <w:szCs w:val="18"/>
                      </w:rPr>
                      <w:instrText xml:space="preserve"> HYPERLINK "https://www.google.com/maps/place/Comune+di+Alm%C3%A8/@45.7400501,9.6000966,14z/data=!4m5!3m4!1s0x478154658681f36f:0xea87744a0bb5d2ff!8m2!3d45.7400459!4d9.6176061" </w:instrText>
                    </w:r>
                    <w:r w:rsidRPr="00D23F86">
                      <w:rPr>
                        <w:rFonts w:cstheme="minorHAnsi"/>
                        <w:color w:val="7F7F7F" w:themeColor="text1" w:themeTint="80"/>
                        <w:sz w:val="18"/>
                        <w:szCs w:val="18"/>
                      </w:rPr>
                    </w:r>
                    <w:r w:rsidRPr="00D23F86">
                      <w:rPr>
                        <w:rFonts w:cstheme="minorHAnsi"/>
                        <w:color w:val="7F7F7F" w:themeColor="text1" w:themeTint="80"/>
                        <w:sz w:val="18"/>
                        <w:szCs w:val="18"/>
                      </w:rPr>
                      <w:fldChar w:fldCharType="separate"/>
                    </w:r>
                    <w:r w:rsidRPr="001627B8">
                      <w:rPr>
                        <w:sz w:val="18"/>
                        <w:szCs w:val="18"/>
                      </w:rPr>
                      <w:t>Sede amministrativa</w:t>
                    </w:r>
                  </w:p>
                  <w:p w14:paraId="4D6B4E23" w14:textId="77777777" w:rsidR="00FD3F6C" w:rsidRPr="00D23F86" w:rsidRDefault="00FD3F6C" w:rsidP="00FD3F6C">
                    <w:pPr>
                      <w:rPr>
                        <w:color w:val="7F7F7F" w:themeColor="text1" w:themeTint="80"/>
                        <w:sz w:val="18"/>
                        <w:szCs w:val="18"/>
                      </w:rPr>
                    </w:pPr>
                    <w:r w:rsidRPr="00D23F86">
                      <w:rPr>
                        <w:color w:val="7F7F7F" w:themeColor="text1" w:themeTint="80"/>
                        <w:sz w:val="18"/>
                        <w:szCs w:val="18"/>
                      </w:rPr>
                      <w:t>presso Comune di Almè</w:t>
                    </w:r>
                  </w:p>
                  <w:p w14:paraId="28A17393" w14:textId="77777777" w:rsidR="00FD3F6C" w:rsidRPr="00D23F86" w:rsidRDefault="00FD3F6C" w:rsidP="00FD3F6C">
                    <w:pPr>
                      <w:rPr>
                        <w:color w:val="7F7F7F" w:themeColor="text1" w:themeTint="80"/>
                        <w:sz w:val="18"/>
                        <w:szCs w:val="18"/>
                      </w:rPr>
                    </w:pPr>
                    <w:r w:rsidRPr="00D23F86">
                      <w:rPr>
                        <w:noProof/>
                        <w:color w:val="7F7F7F" w:themeColor="text1" w:themeTint="80"/>
                        <w:sz w:val="18"/>
                        <w:szCs w:val="18"/>
                        <w:lang w:eastAsia="it-IT"/>
                      </w:rPr>
                      <w:drawing>
                        <wp:inline distT="0" distB="0" distL="0" distR="0" wp14:anchorId="4983AEBA" wp14:editId="5BD2F4CE">
                          <wp:extent cx="108000" cy="108000"/>
                          <wp:effectExtent l="0" t="0" r="6350" b="6350"/>
                          <wp:docPr id="14" name="Immagine 14" descr="Indirizzo sede amministrativa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4" name="Immagine 14" descr="Indirizzo sede amministrativa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1">
                                    <a:duotone>
                                      <a:schemeClr val="bg2">
                                        <a:shade val="45000"/>
                                        <a:satMod val="135000"/>
                                      </a:schemeClr>
                                      <a:prstClr val="white"/>
                                    </a:duotone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8000" cy="108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color w:val="7F7F7F" w:themeColor="text1" w:themeTint="80"/>
                        <w:sz w:val="18"/>
                        <w:szCs w:val="18"/>
                      </w:rPr>
                      <w:tab/>
                    </w:r>
                    <w:r w:rsidRPr="00D23F86">
                      <w:rPr>
                        <w:color w:val="7F7F7F" w:themeColor="text1" w:themeTint="80"/>
                        <w:sz w:val="18"/>
                        <w:szCs w:val="18"/>
                      </w:rPr>
                      <w:t>Via G. Marconi 12</w:t>
                    </w:r>
                  </w:p>
                  <w:p w14:paraId="54DBA698" w14:textId="77777777" w:rsidR="00FD3F6C" w:rsidRPr="00D23F86" w:rsidRDefault="00FD3F6C" w:rsidP="00FD3F6C">
                    <w:pPr>
                      <w:ind w:left="113" w:firstLine="113"/>
                      <w:rPr>
                        <w:rFonts w:cstheme="minorHAnsi"/>
                        <w:color w:val="7F7F7F" w:themeColor="text1" w:themeTint="80"/>
                        <w:sz w:val="18"/>
                        <w:szCs w:val="18"/>
                      </w:rPr>
                    </w:pPr>
                    <w:r w:rsidRPr="00D23F86">
                      <w:rPr>
                        <w:color w:val="7F7F7F" w:themeColor="text1" w:themeTint="80"/>
                        <w:sz w:val="18"/>
                        <w:szCs w:val="18"/>
                      </w:rPr>
                      <w:t>24011 Almè (Bg)</w:t>
                    </w:r>
                    <w:r w:rsidRPr="00D23F86">
                      <w:rPr>
                        <w:rFonts w:cstheme="minorHAnsi"/>
                        <w:color w:val="7F7F7F" w:themeColor="text1" w:themeTint="80"/>
                        <w:sz w:val="18"/>
                        <w:szCs w:val="18"/>
                      </w:rPr>
                      <w:fldChar w:fldCharType="end"/>
                    </w:r>
                  </w:p>
                  <w:p w14:paraId="0992E70B" w14:textId="77777777" w:rsidR="00FD3F6C" w:rsidRPr="00BC1CD8" w:rsidRDefault="00FD3F6C" w:rsidP="00FD3F6C">
                    <w:pPr>
                      <w:rPr>
                        <w:rFonts w:cstheme="minorHAnsi"/>
                        <w:color w:val="7F7F7F" w:themeColor="text1" w:themeTint="80"/>
                        <w:sz w:val="20"/>
                      </w:rPr>
                    </w:pPr>
                    <w:r>
                      <w:rPr>
                        <w:rFonts w:cstheme="minorHAnsi"/>
                        <w:noProof/>
                        <w:color w:val="7F7F7F" w:themeColor="text1" w:themeTint="80"/>
                        <w:sz w:val="18"/>
                        <w:szCs w:val="18"/>
                        <w:lang w:eastAsia="it-IT"/>
                      </w:rPr>
                      <w:t xml:space="preserve"> </w:t>
                    </w:r>
                    <w:r w:rsidRPr="00D75425">
                      <w:rPr>
                        <w:rFonts w:cstheme="minorHAnsi"/>
                        <w:noProof/>
                        <w:color w:val="7F7F7F" w:themeColor="text1" w:themeTint="80"/>
                        <w:sz w:val="18"/>
                        <w:szCs w:val="18"/>
                        <w:lang w:eastAsia="it-IT"/>
                      </w:rPr>
                      <w:drawing>
                        <wp:inline distT="0" distB="0" distL="0" distR="0" wp14:anchorId="47065781" wp14:editId="5957D371">
                          <wp:extent cx="108000" cy="108000"/>
                          <wp:effectExtent l="0" t="0" r="6350" b="6350"/>
                          <wp:docPr id="22" name="Immagine 22" descr="Numero di telefon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2" name="Immagine 22" descr="Numero di telefon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2">
                                    <a:duotone>
                                      <a:schemeClr val="bg2">
                                        <a:shade val="45000"/>
                                        <a:satMod val="135000"/>
                                      </a:schemeClr>
                                      <a:prstClr val="white"/>
                                    </a:duotone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8000" cy="108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cstheme="minorHAnsi"/>
                        <w:color w:val="7F7F7F" w:themeColor="text1" w:themeTint="80"/>
                        <w:sz w:val="18"/>
                        <w:szCs w:val="18"/>
                      </w:rPr>
                      <w:tab/>
                    </w:r>
                    <w:r>
                      <w:rPr>
                        <w:rFonts w:cstheme="minorHAnsi"/>
                        <w:color w:val="7F7F7F" w:themeColor="text1" w:themeTint="80"/>
                        <w:sz w:val="18"/>
                        <w:szCs w:val="18"/>
                      </w:rPr>
                      <w:tab/>
                    </w:r>
                    <w:r w:rsidRPr="00D75425">
                      <w:rPr>
                        <w:rFonts w:cstheme="minorHAnsi"/>
                        <w:color w:val="7F7F7F" w:themeColor="text1" w:themeTint="80"/>
                        <w:sz w:val="18"/>
                        <w:szCs w:val="18"/>
                      </w:rPr>
                      <w:t>03563</w:t>
                    </w:r>
                    <w:r>
                      <w:rPr>
                        <w:rFonts w:cstheme="minorHAnsi"/>
                        <w:color w:val="7F7F7F" w:themeColor="text1" w:themeTint="80"/>
                        <w:sz w:val="18"/>
                        <w:szCs w:val="18"/>
                      </w:rPr>
                      <w:t>7044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E702C0">
      <w:rPr>
        <w:rFonts w:ascii="Calibri" w:hAnsi="Calibri" w:cs="Calibri"/>
        <w:noProof/>
        <w:color w:val="808080" w:themeColor="background1" w:themeShade="80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33C12F23" wp14:editId="153A3167">
              <wp:simplePos x="0" y="0"/>
              <wp:positionH relativeFrom="margin">
                <wp:posOffset>0</wp:posOffset>
              </wp:positionH>
              <wp:positionV relativeFrom="paragraph">
                <wp:posOffset>-2328</wp:posOffset>
              </wp:positionV>
              <wp:extent cx="1799590" cy="863600"/>
              <wp:effectExtent l="0" t="0" r="0" b="0"/>
              <wp:wrapNone/>
              <wp:docPr id="12" name="Casella di testo 1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90" cy="863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4731059" w14:textId="77777777" w:rsidR="00FD3F6C" w:rsidRPr="001627B8" w:rsidRDefault="00FD3F6C" w:rsidP="00FD3F6C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D23F86">
                            <w:rPr>
                              <w:rFonts w:cstheme="minorHAnsi"/>
                              <w:color w:val="7F7F7F" w:themeColor="text1" w:themeTint="80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D23F86">
                            <w:rPr>
                              <w:rFonts w:cstheme="minorHAnsi"/>
                              <w:color w:val="7F7F7F" w:themeColor="text1" w:themeTint="80"/>
                              <w:sz w:val="18"/>
                              <w:szCs w:val="18"/>
                            </w:rPr>
                            <w:instrText xml:space="preserve"> HYPERLINK "https://www.google.com/maps/place/Comune+di+Villa+d'Alm%C3%A8/@45.7465475,9.6006176,14z/data=!4m5!3m4!1s0x47815467fd9d351b:0x95ec7172f7989927!8m2!3d45.7465433!4d9.6181271" </w:instrText>
                          </w:r>
                          <w:r w:rsidRPr="00D23F86">
                            <w:rPr>
                              <w:rFonts w:cstheme="minorHAnsi"/>
                              <w:color w:val="7F7F7F" w:themeColor="text1" w:themeTint="80"/>
                              <w:sz w:val="18"/>
                              <w:szCs w:val="18"/>
                            </w:rPr>
                          </w:r>
                          <w:r w:rsidRPr="00D23F86">
                            <w:rPr>
                              <w:rFonts w:cstheme="minorHAnsi"/>
                              <w:color w:val="7F7F7F" w:themeColor="text1" w:themeTint="80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1627B8">
                            <w:rPr>
                              <w:sz w:val="18"/>
                              <w:szCs w:val="18"/>
                            </w:rPr>
                            <w:t>Sede legale</w:t>
                          </w:r>
                        </w:p>
                        <w:p w14:paraId="2D471933" w14:textId="77777777" w:rsidR="00FD3F6C" w:rsidRPr="00D23F86" w:rsidRDefault="00FD3F6C" w:rsidP="00FD3F6C">
                          <w:pPr>
                            <w:rPr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 w:rsidRPr="00D23F86">
                            <w:rPr>
                              <w:color w:val="7F7F7F" w:themeColor="text1" w:themeTint="80"/>
                              <w:sz w:val="18"/>
                              <w:szCs w:val="18"/>
                            </w:rPr>
                            <w:t>presso Comune di Villa d’Almè</w:t>
                          </w:r>
                        </w:p>
                        <w:p w14:paraId="1B9E7E77" w14:textId="77777777" w:rsidR="00FD3F6C" w:rsidRPr="00D23F86" w:rsidRDefault="00FD3F6C" w:rsidP="00FD3F6C">
                          <w:pPr>
                            <w:rPr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 w:rsidRPr="00D23F86">
                            <w:rPr>
                              <w:noProof/>
                              <w:color w:val="7F7F7F" w:themeColor="text1" w:themeTint="80"/>
                              <w:sz w:val="18"/>
                              <w:szCs w:val="18"/>
                              <w:lang w:eastAsia="it-IT"/>
                            </w:rPr>
                            <w:drawing>
                              <wp:inline distT="0" distB="0" distL="0" distR="0" wp14:anchorId="19577F41" wp14:editId="4CB994FD">
                                <wp:extent cx="108000" cy="108000"/>
                                <wp:effectExtent l="0" t="0" r="6350" b="6350"/>
                                <wp:docPr id="26" name="Immagine 26" descr="Indirizzo sede legal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6" name="Immagine 26" descr="Indirizzo sede legal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1">
                                          <a:duotone>
                                            <a:schemeClr val="bg2">
                                              <a:shade val="45000"/>
                                              <a:satMod val="135000"/>
                                            </a:schemeClr>
                                            <a:prstClr val="white"/>
                                          </a:duotone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8000" cy="108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color w:val="7F7F7F" w:themeColor="text1" w:themeTint="80"/>
                              <w:sz w:val="18"/>
                              <w:szCs w:val="18"/>
                            </w:rPr>
                            <w:tab/>
                          </w:r>
                          <w:r w:rsidRPr="00D23F86">
                            <w:rPr>
                              <w:color w:val="7F7F7F" w:themeColor="text1" w:themeTint="80"/>
                              <w:sz w:val="18"/>
                              <w:szCs w:val="18"/>
                            </w:rPr>
                            <w:t>Via S. Locatelli Milesi 16</w:t>
                          </w:r>
                        </w:p>
                        <w:p w14:paraId="2A6652E7" w14:textId="77777777" w:rsidR="00FD3F6C" w:rsidRPr="00D23F86" w:rsidRDefault="00FD3F6C" w:rsidP="00FD3F6C">
                          <w:pPr>
                            <w:ind w:left="113" w:firstLine="113"/>
                            <w:rPr>
                              <w:rFonts w:cstheme="minorHAnsi"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 w:rsidRPr="00D23F86">
                            <w:rPr>
                              <w:color w:val="7F7F7F" w:themeColor="text1" w:themeTint="80"/>
                              <w:sz w:val="18"/>
                              <w:szCs w:val="18"/>
                            </w:rPr>
                            <w:t>24018 Villa d’Almè (Bg)</w:t>
                          </w:r>
                          <w:r w:rsidRPr="00D23F86">
                            <w:rPr>
                              <w:rFonts w:cstheme="minorHAnsi"/>
                              <w:color w:val="7F7F7F" w:themeColor="text1" w:themeTint="8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  <w:p w14:paraId="3287402F" w14:textId="77777777" w:rsidR="00FD3F6C" w:rsidRPr="00D23F86" w:rsidRDefault="00FD3F6C" w:rsidP="00FD3F6C">
                          <w:pPr>
                            <w:rPr>
                              <w:rFonts w:cstheme="minorHAnsi"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theme="minorHAnsi"/>
                              <w:color w:val="7F7F7F" w:themeColor="text1" w:themeTint="80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D23F86">
                            <w:rPr>
                              <w:rFonts w:cstheme="minorHAnsi"/>
                              <w:noProof/>
                              <w:color w:val="7F7F7F" w:themeColor="text1" w:themeTint="80"/>
                              <w:sz w:val="18"/>
                              <w:szCs w:val="18"/>
                              <w:lang w:eastAsia="it-IT"/>
                            </w:rPr>
                            <w:drawing>
                              <wp:inline distT="0" distB="0" distL="0" distR="0" wp14:anchorId="0695867B" wp14:editId="3154C49F">
                                <wp:extent cx="108000" cy="108000"/>
                                <wp:effectExtent l="0" t="0" r="6350" b="6350"/>
                                <wp:docPr id="27" name="Immagine 27" descr="Numero di telefon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7" name="Immagine 27" descr="Numero di telefon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2">
                                          <a:duotone>
                                            <a:schemeClr val="bg2">
                                              <a:shade val="45000"/>
                                              <a:satMod val="135000"/>
                                            </a:schemeClr>
                                            <a:prstClr val="white"/>
                                          </a:duotone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8000" cy="108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theme="minorHAnsi"/>
                              <w:color w:val="7F7F7F" w:themeColor="text1" w:themeTint="80"/>
                              <w:sz w:val="18"/>
                              <w:szCs w:val="18"/>
                            </w:rPr>
                            <w:tab/>
                          </w:r>
                          <w:r>
                            <w:rPr>
                              <w:rFonts w:cstheme="minorHAnsi"/>
                              <w:color w:val="7F7F7F" w:themeColor="text1" w:themeTint="80"/>
                              <w:sz w:val="18"/>
                              <w:szCs w:val="18"/>
                            </w:rPr>
                            <w:tab/>
                          </w:r>
                          <w:r w:rsidRPr="00D23F86">
                            <w:rPr>
                              <w:rFonts w:cstheme="minorHAnsi"/>
                              <w:color w:val="7F7F7F" w:themeColor="text1" w:themeTint="80"/>
                              <w:sz w:val="18"/>
                              <w:szCs w:val="18"/>
                            </w:rPr>
                            <w:t>0356321111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3C12F23" id="Casella di testo 12" o:spid="_x0000_s1030" type="#_x0000_t202" alt="&quot;&quot;" style="position:absolute;left:0;text-align:left;margin-left:0;margin-top:-.2pt;width:141.7pt;height:68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" filled="f" stroked="f" strokeweight=".5pt">
              <v:textbox>
                <w:txbxContent>
                  <w:p w14:paraId="64731059" w14:textId="77777777" w:rsidR="00FD3F6C" w:rsidRPr="001627B8" w:rsidRDefault="00FD3F6C" w:rsidP="00FD3F6C">
                    <w:pPr>
                      <w:rPr>
                        <w:sz w:val="18"/>
                        <w:szCs w:val="18"/>
                      </w:rPr>
                    </w:pPr>
                    <w:r w:rsidRPr="00D23F86">
                      <w:rPr>
                        <w:rFonts w:cstheme="minorHAnsi"/>
                        <w:color w:val="7F7F7F" w:themeColor="text1" w:themeTint="80"/>
                        <w:sz w:val="18"/>
                        <w:szCs w:val="18"/>
                      </w:rPr>
                      <w:fldChar w:fldCharType="begin"/>
                    </w:r>
                    <w:r w:rsidRPr="00D23F86">
                      <w:rPr>
                        <w:rFonts w:cstheme="minorHAnsi"/>
                        <w:color w:val="7F7F7F" w:themeColor="text1" w:themeTint="80"/>
                        <w:sz w:val="18"/>
                        <w:szCs w:val="18"/>
                      </w:rPr>
                      <w:instrText xml:space="preserve"> HYPERLINK "https://www.google.com/maps/place/Comune+di+Villa+d'Alm%C3%A8/@45.7465475,9.6006176,14z/data=!4m5!3m4!1s0x47815467fd9d351b:0x95ec7172f7989927!8m2!3d45.7465433!4d9.6181271" </w:instrText>
                    </w:r>
                    <w:r w:rsidRPr="00D23F86">
                      <w:rPr>
                        <w:rFonts w:cstheme="minorHAnsi"/>
                        <w:color w:val="7F7F7F" w:themeColor="text1" w:themeTint="80"/>
                        <w:sz w:val="18"/>
                        <w:szCs w:val="18"/>
                      </w:rPr>
                    </w:r>
                    <w:r w:rsidRPr="00D23F86">
                      <w:rPr>
                        <w:rFonts w:cstheme="minorHAnsi"/>
                        <w:color w:val="7F7F7F" w:themeColor="text1" w:themeTint="80"/>
                        <w:sz w:val="18"/>
                        <w:szCs w:val="18"/>
                      </w:rPr>
                      <w:fldChar w:fldCharType="separate"/>
                    </w:r>
                    <w:r w:rsidRPr="001627B8">
                      <w:rPr>
                        <w:sz w:val="18"/>
                        <w:szCs w:val="18"/>
                      </w:rPr>
                      <w:t>Sede legale</w:t>
                    </w:r>
                  </w:p>
                  <w:p w14:paraId="2D471933" w14:textId="77777777" w:rsidR="00FD3F6C" w:rsidRPr="00D23F86" w:rsidRDefault="00FD3F6C" w:rsidP="00FD3F6C">
                    <w:pPr>
                      <w:rPr>
                        <w:color w:val="7F7F7F" w:themeColor="text1" w:themeTint="80"/>
                        <w:sz w:val="18"/>
                        <w:szCs w:val="18"/>
                      </w:rPr>
                    </w:pPr>
                    <w:r w:rsidRPr="00D23F86">
                      <w:rPr>
                        <w:color w:val="7F7F7F" w:themeColor="text1" w:themeTint="80"/>
                        <w:sz w:val="18"/>
                        <w:szCs w:val="18"/>
                      </w:rPr>
                      <w:t>presso Comune di Villa d’Almè</w:t>
                    </w:r>
                  </w:p>
                  <w:p w14:paraId="1B9E7E77" w14:textId="77777777" w:rsidR="00FD3F6C" w:rsidRPr="00D23F86" w:rsidRDefault="00FD3F6C" w:rsidP="00FD3F6C">
                    <w:pPr>
                      <w:rPr>
                        <w:color w:val="7F7F7F" w:themeColor="text1" w:themeTint="80"/>
                        <w:sz w:val="18"/>
                        <w:szCs w:val="18"/>
                      </w:rPr>
                    </w:pPr>
                    <w:r w:rsidRPr="00D23F86">
                      <w:rPr>
                        <w:noProof/>
                        <w:color w:val="7F7F7F" w:themeColor="text1" w:themeTint="80"/>
                        <w:sz w:val="18"/>
                        <w:szCs w:val="18"/>
                        <w:lang w:eastAsia="it-IT"/>
                      </w:rPr>
                      <w:drawing>
                        <wp:inline distT="0" distB="0" distL="0" distR="0" wp14:anchorId="19577F41" wp14:editId="4CB994FD">
                          <wp:extent cx="108000" cy="108000"/>
                          <wp:effectExtent l="0" t="0" r="6350" b="6350"/>
                          <wp:docPr id="26" name="Immagine 26" descr="Indirizzo sede legal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6" name="Immagine 26" descr="Indirizzo sede legale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1">
                                    <a:duotone>
                                      <a:schemeClr val="bg2">
                                        <a:shade val="45000"/>
                                        <a:satMod val="135000"/>
                                      </a:schemeClr>
                                      <a:prstClr val="white"/>
                                    </a:duotone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8000" cy="108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color w:val="7F7F7F" w:themeColor="text1" w:themeTint="80"/>
                        <w:sz w:val="18"/>
                        <w:szCs w:val="18"/>
                      </w:rPr>
                      <w:tab/>
                    </w:r>
                    <w:r w:rsidRPr="00D23F86">
                      <w:rPr>
                        <w:color w:val="7F7F7F" w:themeColor="text1" w:themeTint="80"/>
                        <w:sz w:val="18"/>
                        <w:szCs w:val="18"/>
                      </w:rPr>
                      <w:t>Via S. Locatelli Milesi 16</w:t>
                    </w:r>
                  </w:p>
                  <w:p w14:paraId="2A6652E7" w14:textId="77777777" w:rsidR="00FD3F6C" w:rsidRPr="00D23F86" w:rsidRDefault="00FD3F6C" w:rsidP="00FD3F6C">
                    <w:pPr>
                      <w:ind w:left="113" w:firstLine="113"/>
                      <w:rPr>
                        <w:rFonts w:cstheme="minorHAnsi"/>
                        <w:color w:val="7F7F7F" w:themeColor="text1" w:themeTint="80"/>
                        <w:sz w:val="18"/>
                        <w:szCs w:val="18"/>
                      </w:rPr>
                    </w:pPr>
                    <w:r w:rsidRPr="00D23F86">
                      <w:rPr>
                        <w:color w:val="7F7F7F" w:themeColor="text1" w:themeTint="80"/>
                        <w:sz w:val="18"/>
                        <w:szCs w:val="18"/>
                      </w:rPr>
                      <w:t>24018 Villa d’Almè (Bg)</w:t>
                    </w:r>
                    <w:r w:rsidRPr="00D23F86">
                      <w:rPr>
                        <w:rFonts w:cstheme="minorHAnsi"/>
                        <w:color w:val="7F7F7F" w:themeColor="text1" w:themeTint="80"/>
                        <w:sz w:val="18"/>
                        <w:szCs w:val="18"/>
                      </w:rPr>
                      <w:fldChar w:fldCharType="end"/>
                    </w:r>
                  </w:p>
                  <w:p w14:paraId="3287402F" w14:textId="77777777" w:rsidR="00FD3F6C" w:rsidRPr="00D23F86" w:rsidRDefault="00FD3F6C" w:rsidP="00FD3F6C">
                    <w:pPr>
                      <w:rPr>
                        <w:rFonts w:cstheme="minorHAnsi"/>
                        <w:color w:val="7F7F7F" w:themeColor="text1" w:themeTint="80"/>
                        <w:sz w:val="18"/>
                        <w:szCs w:val="18"/>
                      </w:rPr>
                    </w:pPr>
                    <w:r>
                      <w:rPr>
                        <w:rFonts w:cstheme="minorHAnsi"/>
                        <w:color w:val="7F7F7F" w:themeColor="text1" w:themeTint="80"/>
                        <w:sz w:val="18"/>
                        <w:szCs w:val="18"/>
                      </w:rPr>
                      <w:t xml:space="preserve"> </w:t>
                    </w:r>
                    <w:r w:rsidRPr="00D23F86">
                      <w:rPr>
                        <w:rFonts w:cstheme="minorHAnsi"/>
                        <w:noProof/>
                        <w:color w:val="7F7F7F" w:themeColor="text1" w:themeTint="80"/>
                        <w:sz w:val="18"/>
                        <w:szCs w:val="18"/>
                        <w:lang w:eastAsia="it-IT"/>
                      </w:rPr>
                      <w:drawing>
                        <wp:inline distT="0" distB="0" distL="0" distR="0" wp14:anchorId="0695867B" wp14:editId="3154C49F">
                          <wp:extent cx="108000" cy="108000"/>
                          <wp:effectExtent l="0" t="0" r="6350" b="6350"/>
                          <wp:docPr id="27" name="Immagine 27" descr="Numero di telefon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7" name="Immagine 27" descr="Numero di telefon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2">
                                    <a:duotone>
                                      <a:schemeClr val="bg2">
                                        <a:shade val="45000"/>
                                        <a:satMod val="135000"/>
                                      </a:schemeClr>
                                      <a:prstClr val="white"/>
                                    </a:duotone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8000" cy="108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cstheme="minorHAnsi"/>
                        <w:color w:val="7F7F7F" w:themeColor="text1" w:themeTint="80"/>
                        <w:sz w:val="18"/>
                        <w:szCs w:val="18"/>
                      </w:rPr>
                      <w:tab/>
                    </w:r>
                    <w:r>
                      <w:rPr>
                        <w:rFonts w:cstheme="minorHAnsi"/>
                        <w:color w:val="7F7F7F" w:themeColor="text1" w:themeTint="80"/>
                        <w:sz w:val="18"/>
                        <w:szCs w:val="18"/>
                      </w:rPr>
                      <w:tab/>
                    </w:r>
                    <w:r w:rsidRPr="00D23F86">
                      <w:rPr>
                        <w:rFonts w:cstheme="minorHAnsi"/>
                        <w:color w:val="7F7F7F" w:themeColor="text1" w:themeTint="80"/>
                        <w:sz w:val="18"/>
                        <w:szCs w:val="18"/>
                      </w:rPr>
                      <w:t>0356321111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3949149E" w14:textId="77777777" w:rsidR="00FD3F6C" w:rsidRDefault="00FD3F6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CDA1E" w14:textId="77777777" w:rsidR="00984CBA" w:rsidRDefault="00984CBA" w:rsidP="007C0521">
      <w:r>
        <w:separator/>
      </w:r>
    </w:p>
  </w:footnote>
  <w:footnote w:type="continuationSeparator" w:id="0">
    <w:p w14:paraId="2E81DFBD" w14:textId="77777777" w:rsidR="00984CBA" w:rsidRDefault="00984CBA" w:rsidP="007C05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1ACE5" w14:textId="77777777" w:rsidR="00FD3F6C" w:rsidRDefault="00FD3F6C" w:rsidP="00FD3F6C">
    <w:pPr>
      <w:pStyle w:val="Intestazione"/>
      <w:tabs>
        <w:tab w:val="clear" w:pos="4819"/>
        <w:tab w:val="clear" w:pos="9638"/>
      </w:tabs>
      <w:rPr>
        <w:rFonts w:ascii="Calibri" w:hAnsi="Calibri" w:cs="Calibri"/>
        <w:color w:val="7F7F7F" w:themeColor="text1" w:themeTint="80"/>
        <w:sz w:val="28"/>
        <w:szCs w:val="29"/>
      </w:rPr>
    </w:pPr>
    <w:r w:rsidRPr="00CE12B0">
      <w:rPr>
        <w:rFonts w:ascii="Calibri" w:hAnsi="Calibri" w:cs="Calibri"/>
        <w:noProof/>
        <w:spacing w:val="34"/>
        <w:sz w:val="48"/>
        <w:lang w:eastAsia="it-IT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0246504F" wp14:editId="5E8392E8">
              <wp:simplePos x="0" y="0"/>
              <wp:positionH relativeFrom="margin">
                <wp:posOffset>3613741</wp:posOffset>
              </wp:positionH>
              <wp:positionV relativeFrom="paragraph">
                <wp:posOffset>248137</wp:posOffset>
              </wp:positionV>
              <wp:extent cx="2493645" cy="842099"/>
              <wp:effectExtent l="0" t="0" r="1905" b="0"/>
              <wp:wrapNone/>
              <wp:docPr id="5" name="Casella di testo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93645" cy="842099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485EE2B" w14:textId="5A86D268" w:rsidR="00FD3F6C" w:rsidRPr="00F84A73" w:rsidRDefault="00F84A73" w:rsidP="00FD3F6C">
                          <w:pPr>
                            <w:jc w:val="right"/>
                            <w:rPr>
                              <w:rFonts w:cstheme="minorHAnsi"/>
                              <w:color w:val="7F7F7F" w:themeColor="text1" w:themeTint="80"/>
                            </w:rPr>
                          </w:pPr>
                          <w:r w:rsidRPr="00F84A73">
                            <w:rPr>
                              <w:rFonts w:cstheme="minorHAnsi"/>
                              <w:sz w:val="24"/>
                            </w:rPr>
                            <w:t>Polizia Locale</w:t>
                          </w:r>
                        </w:p>
                        <w:p w14:paraId="510ED8D6" w14:textId="646A07F3" w:rsidR="00FD3F6C" w:rsidRPr="00F84A73" w:rsidRDefault="00F84A73" w:rsidP="00FD3F6C">
                          <w:pPr>
                            <w:jc w:val="right"/>
                            <w:rPr>
                              <w:rFonts w:cstheme="minorHAnsi"/>
                              <w:color w:val="7F7F7F" w:themeColor="text1" w:themeTint="80"/>
                            </w:rPr>
                          </w:pPr>
                          <w:r w:rsidRPr="00F84A73">
                            <w:rPr>
                              <w:rFonts w:cstheme="minorHAnsi"/>
                              <w:color w:val="595959" w:themeColor="text1" w:themeTint="A6"/>
                            </w:rPr>
                            <w:t>035636134</w:t>
                          </w:r>
                        </w:p>
                        <w:p w14:paraId="41A17544" w14:textId="4E1EFB87" w:rsidR="00FD3F6C" w:rsidRPr="00F63671" w:rsidRDefault="00F84A73" w:rsidP="00F84A73">
                          <w:pPr>
                            <w:rPr>
                              <w:rFonts w:cstheme="minorHAnsi"/>
                              <w:color w:val="7F7F7F" w:themeColor="text1" w:themeTint="80"/>
                            </w:rPr>
                          </w:pPr>
                          <w:r w:rsidRPr="00F84A73">
                            <w:rPr>
                              <w:rFonts w:cstheme="minorHAnsi"/>
                              <w:color w:val="595959" w:themeColor="text1" w:themeTint="A6"/>
                            </w:rPr>
                            <w:t xml:space="preserve">   polizialocale</w:t>
                          </w:r>
                          <w:r w:rsidR="00FD3F6C" w:rsidRPr="00F84A73">
                            <w:rPr>
                              <w:rFonts w:cstheme="minorHAnsi"/>
                              <w:color w:val="595959" w:themeColor="text1" w:themeTint="A6"/>
                            </w:rPr>
                            <w:t>@unionealmevilladalme.it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46504F" id="_x0000_t202" coordsize="21600,21600" o:spt="202" path="m,l,21600r21600,l21600,xe">
              <v:stroke joinstyle="miter"/>
              <v:path gradientshapeok="t" o:connecttype="rect"/>
            </v:shapetype>
            <v:shape id="Casella di testo 5" o:spid="_x0000_s1026" type="#_x0000_t202" alt="&quot;&quot;" style="position:absolute;left:0;text-align:left;margin-left:284.55pt;margin-top:19.55pt;width:196.35pt;height:66.3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" fillcolor="white [3201]" stroked="f" strokeweight=".5pt">
              <v:textbox>
                <w:txbxContent>
                  <w:p w14:paraId="7485EE2B" w14:textId="5A86D268" w:rsidR="00FD3F6C" w:rsidRPr="00F84A73" w:rsidRDefault="00F84A73" w:rsidP="00FD3F6C">
                    <w:pPr>
                      <w:jc w:val="right"/>
                      <w:rPr>
                        <w:rFonts w:cstheme="minorHAnsi"/>
                        <w:color w:val="7F7F7F" w:themeColor="text1" w:themeTint="80"/>
                      </w:rPr>
                    </w:pPr>
                    <w:r w:rsidRPr="00F84A73">
                      <w:rPr>
                        <w:rFonts w:cstheme="minorHAnsi"/>
                        <w:sz w:val="24"/>
                      </w:rPr>
                      <w:t>Polizia Locale</w:t>
                    </w:r>
                  </w:p>
                  <w:p w14:paraId="510ED8D6" w14:textId="646A07F3" w:rsidR="00FD3F6C" w:rsidRPr="00F84A73" w:rsidRDefault="00F84A73" w:rsidP="00FD3F6C">
                    <w:pPr>
                      <w:jc w:val="right"/>
                      <w:rPr>
                        <w:rFonts w:cstheme="minorHAnsi"/>
                        <w:color w:val="7F7F7F" w:themeColor="text1" w:themeTint="80"/>
                      </w:rPr>
                    </w:pPr>
                    <w:r w:rsidRPr="00F84A73">
                      <w:rPr>
                        <w:rFonts w:cstheme="minorHAnsi"/>
                        <w:color w:val="595959" w:themeColor="text1" w:themeTint="A6"/>
                      </w:rPr>
                      <w:t>035636134</w:t>
                    </w:r>
                  </w:p>
                  <w:p w14:paraId="41A17544" w14:textId="4E1EFB87" w:rsidR="00FD3F6C" w:rsidRPr="00F63671" w:rsidRDefault="00F84A73" w:rsidP="00F84A73">
                    <w:pPr>
                      <w:rPr>
                        <w:rFonts w:cstheme="minorHAnsi"/>
                        <w:color w:val="7F7F7F" w:themeColor="text1" w:themeTint="80"/>
                      </w:rPr>
                    </w:pPr>
                    <w:r w:rsidRPr="00F84A73">
                      <w:rPr>
                        <w:rFonts w:cstheme="minorHAnsi"/>
                        <w:color w:val="595959" w:themeColor="text1" w:themeTint="A6"/>
                      </w:rPr>
                      <w:t xml:space="preserve">   polizialocale</w:t>
                    </w:r>
                    <w:r w:rsidR="00FD3F6C" w:rsidRPr="00F84A73">
                      <w:rPr>
                        <w:rFonts w:cstheme="minorHAnsi"/>
                        <w:color w:val="595959" w:themeColor="text1" w:themeTint="A6"/>
                      </w:rPr>
                      <w:t>@unionealmevilladalme.it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0A1161">
      <w:rPr>
        <w:rFonts w:ascii="Calibri" w:hAnsi="Calibri" w:cs="Calibri"/>
        <w:noProof/>
        <w:spacing w:val="34"/>
        <w:sz w:val="44"/>
        <w:lang w:eastAsia="it-IT"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78A7AE90" wp14:editId="53E0CAD0">
              <wp:simplePos x="0" y="0"/>
              <wp:positionH relativeFrom="column">
                <wp:posOffset>759476</wp:posOffset>
              </wp:positionH>
              <wp:positionV relativeFrom="paragraph">
                <wp:posOffset>727075</wp:posOffset>
              </wp:positionV>
              <wp:extent cx="1551940" cy="314960"/>
              <wp:effectExtent l="0" t="0" r="0" b="0"/>
              <wp:wrapNone/>
              <wp:docPr id="6" name="Casella di testo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51940" cy="3149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2255C0F" w14:textId="77777777" w:rsidR="00FD3F6C" w:rsidRPr="00A938E8" w:rsidRDefault="00FD3F6C" w:rsidP="00FD3F6C">
                          <w:pPr>
                            <w:pStyle w:val="Intestazione"/>
                            <w:tabs>
                              <w:tab w:val="clear" w:pos="4819"/>
                              <w:tab w:val="clear" w:pos="9638"/>
                              <w:tab w:val="left" w:pos="3412"/>
                              <w:tab w:val="right" w:pos="8059"/>
                            </w:tabs>
                            <w:jc w:val="center"/>
                            <w:rPr>
                              <w:rFonts w:ascii="Calibri" w:hAnsi="Calibri" w:cs="Calibri"/>
                              <w:color w:val="7F7F7F" w:themeColor="text1" w:themeTint="80"/>
                              <w:szCs w:val="29"/>
                            </w:rPr>
                          </w:pPr>
                          <w:r w:rsidRPr="00A938E8">
                            <w:rPr>
                              <w:rFonts w:ascii="Calibri" w:hAnsi="Calibri" w:cs="Calibri"/>
                              <w:color w:val="7F7F7F" w:themeColor="text1" w:themeTint="80"/>
                              <w:szCs w:val="29"/>
                            </w:rPr>
                            <w:t>Provincia di Bergamo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8A7AE90" id="Casella di testo 6" o:spid="_x0000_s1027" type="#_x0000_t202" alt="&quot;&quot;" style="position:absolute;left:0;text-align:left;margin-left:59.8pt;margin-top:57.25pt;width:122.2pt;height:24.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" filled="f" stroked="f" strokeweight=".5pt">
              <v:textbox>
                <w:txbxContent>
                  <w:p w14:paraId="62255C0F" w14:textId="77777777" w:rsidR="00FD3F6C" w:rsidRPr="00A938E8" w:rsidRDefault="00FD3F6C" w:rsidP="00FD3F6C">
                    <w:pPr>
                      <w:pStyle w:val="Intestazione"/>
                      <w:tabs>
                        <w:tab w:val="clear" w:pos="4819"/>
                        <w:tab w:val="clear" w:pos="9638"/>
                        <w:tab w:val="left" w:pos="3412"/>
                        <w:tab w:val="right" w:pos="8059"/>
                      </w:tabs>
                      <w:jc w:val="center"/>
                      <w:rPr>
                        <w:rFonts w:ascii="Calibri" w:hAnsi="Calibri" w:cs="Calibri"/>
                        <w:color w:val="7F7F7F" w:themeColor="text1" w:themeTint="80"/>
                        <w:szCs w:val="29"/>
                      </w:rPr>
                    </w:pPr>
                    <w:r w:rsidRPr="00A938E8">
                      <w:rPr>
                        <w:rFonts w:ascii="Calibri" w:hAnsi="Calibri" w:cs="Calibri"/>
                        <w:color w:val="7F7F7F" w:themeColor="text1" w:themeTint="80"/>
                        <w:szCs w:val="29"/>
                      </w:rPr>
                      <w:t>Provincia di Bergamo</w:t>
                    </w:r>
                  </w:p>
                </w:txbxContent>
              </v:textbox>
            </v:shape>
          </w:pict>
        </mc:Fallback>
      </mc:AlternateContent>
    </w:r>
    <w:r w:rsidRPr="002A5E3F">
      <w:rPr>
        <w:rFonts w:ascii="Calibri" w:hAnsi="Calibri" w:cs="Calibri"/>
        <w:noProof/>
        <w:color w:val="7F7F7F" w:themeColor="text1" w:themeTint="80"/>
        <w:sz w:val="28"/>
        <w:szCs w:val="29"/>
        <w:lang w:eastAsia="it-IT"/>
      </w:rPr>
      <w:drawing>
        <wp:inline distT="0" distB="0" distL="0" distR="0" wp14:anchorId="71D17B2E" wp14:editId="0C6F89F4">
          <wp:extent cx="3019199" cy="1007745"/>
          <wp:effectExtent l="0" t="0" r="0" b="1905"/>
          <wp:docPr id="9" name="Immagine 9" descr="Unione dei Comuni Lombarda Almè e Villa d'Almè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magine 9" descr="Unione dei Comuni Lombarda Almè e Villa d'Almè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71"/>
                  <a:stretch/>
                </pic:blipFill>
                <pic:spPr bwMode="auto">
                  <a:xfrm>
                    <a:off x="0" y="0"/>
                    <a:ext cx="3019963" cy="1008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862A349" w14:textId="77777777" w:rsidR="00FD3F6C" w:rsidRPr="00FD3F6C" w:rsidRDefault="00FD3F6C" w:rsidP="00FD3F6C">
    <w:pPr>
      <w:pStyle w:val="Intestazione"/>
      <w:tabs>
        <w:tab w:val="clear" w:pos="4819"/>
        <w:tab w:val="clear" w:pos="9638"/>
      </w:tabs>
      <w:rPr>
        <w:rFonts w:ascii="Calibri" w:hAnsi="Calibri" w:cs="Calibri"/>
        <w:color w:val="7F7F7F" w:themeColor="text1" w:themeTint="80"/>
        <w:sz w:val="28"/>
        <w:szCs w:val="29"/>
      </w:rPr>
    </w:pPr>
    <w:r w:rsidRPr="00BC1CD8">
      <w:rPr>
        <w:rFonts w:ascii="Calibri" w:hAnsi="Calibri" w:cs="Calibri"/>
        <w:noProof/>
        <w:color w:val="7F7F7F" w:themeColor="text1" w:themeTint="80"/>
        <w:sz w:val="28"/>
        <w:szCs w:val="29"/>
        <w:lang w:eastAsia="it-IT"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2E0BFB08" wp14:editId="1CAA2DE3">
              <wp:simplePos x="0" y="0"/>
              <wp:positionH relativeFrom="margin">
                <wp:posOffset>0</wp:posOffset>
              </wp:positionH>
              <wp:positionV relativeFrom="paragraph">
                <wp:posOffset>203893</wp:posOffset>
              </wp:positionV>
              <wp:extent cx="6120000" cy="0"/>
              <wp:effectExtent l="0" t="0" r="33655" b="19050"/>
              <wp:wrapNone/>
              <wp:docPr id="7" name="Connettore diritto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  <a:ln w="19050" cap="rnd" cmpd="thickThin">
                        <a:solidFill>
                          <a:schemeClr val="bg1">
                            <a:lumMod val="75000"/>
                          </a:schemeClr>
                        </a:soli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EAC37D7" id="Connettore diritto 7" o:spid="_x0000_s1026" alt="&quot;&quot;" style="position:absolute;z-index:25168179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16.05pt" to="481.9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" strokecolor="#bfbfbf [2412]" strokeweight="1.5pt">
              <v:stroke linestyle="thickThin" endcap="round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1F2E19F7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1591646814" o:spid="_x0000_i1025" type="#_x0000_t75" alt="Scrivi a questo indirizzo di posta elettronica" style="width:12pt;height:10.5pt;visibility:visible;mso-wrap-style:square">
            <v:imagedata r:id="rId1" o:title="Scrivi a questo indirizzo di posta elettronica" croptop="-6485f" cropbottom="-5120f"/>
          </v:shape>
        </w:pict>
      </mc:Choice>
      <mc:Fallback>
        <w:drawing>
          <wp:inline distT="0" distB="0" distL="0" distR="0" wp14:anchorId="173BF271">
            <wp:extent cx="152400" cy="133350"/>
            <wp:effectExtent l="0" t="0" r="0" b="0"/>
            <wp:docPr id="1591646814" name="Immagine 1591646814" descr="Scrivi a questo indirizzo di posta elettron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 descr="Scrivi a questo indirizzo di posta elettronica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9895" b="-78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A2BFDB49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FC6446D"/>
    <w:multiLevelType w:val="hybridMultilevel"/>
    <w:tmpl w:val="AB18557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A1CC6"/>
    <w:multiLevelType w:val="hybridMultilevel"/>
    <w:tmpl w:val="F9A86EEE"/>
    <w:lvl w:ilvl="0" w:tplc="0F0EECC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327F1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56C8B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F466E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32265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D863E1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D401E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80E432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F32B4F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9DD5FF3"/>
    <w:multiLevelType w:val="hybridMultilevel"/>
    <w:tmpl w:val="CCE87362"/>
    <w:lvl w:ilvl="0" w:tplc="D09A5B14">
      <w:start w:val="1"/>
      <w:numFmt w:val="bullet"/>
      <w:lvlText w:val="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F52DB4"/>
    <w:multiLevelType w:val="hybridMultilevel"/>
    <w:tmpl w:val="2B84E052"/>
    <w:lvl w:ilvl="0" w:tplc="1278D16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17C42D0"/>
    <w:multiLevelType w:val="hybridMultilevel"/>
    <w:tmpl w:val="F37C7A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4B5C86"/>
    <w:multiLevelType w:val="hybridMultilevel"/>
    <w:tmpl w:val="5BBE0206"/>
    <w:lvl w:ilvl="0" w:tplc="D42C58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8375AE0"/>
    <w:multiLevelType w:val="hybridMultilevel"/>
    <w:tmpl w:val="FF8E8A34"/>
    <w:lvl w:ilvl="0" w:tplc="FD4A9D22">
      <w:start w:val="1"/>
      <w:numFmt w:val="none"/>
      <w:lvlText w:val="OGGETTO:"/>
      <w:lvlJc w:val="left"/>
      <w:pPr>
        <w:tabs>
          <w:tab w:val="num" w:pos="1531"/>
        </w:tabs>
        <w:ind w:left="1531" w:hanging="1531"/>
      </w:pPr>
      <w:rPr>
        <w:rFonts w:ascii="a" w:hAnsi="a" w:hint="default"/>
        <w:b/>
        <w:i w:val="0"/>
        <w:sz w:val="20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2CC3DE0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51EF0B13"/>
    <w:multiLevelType w:val="hybridMultilevel"/>
    <w:tmpl w:val="65A02534"/>
    <w:lvl w:ilvl="0" w:tplc="AC5CBD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77D11EB"/>
    <w:multiLevelType w:val="hybridMultilevel"/>
    <w:tmpl w:val="EE56DB6E"/>
    <w:lvl w:ilvl="0" w:tplc="30BC1BC6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815880636">
    <w:abstractNumId w:val="2"/>
  </w:num>
  <w:num w:numId="2" w16cid:durableId="75394225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08985525">
    <w:abstractNumId w:val="1"/>
  </w:num>
  <w:num w:numId="4" w16cid:durableId="1964653229">
    <w:abstractNumId w:val="7"/>
  </w:num>
  <w:num w:numId="5" w16cid:durableId="149829069">
    <w:abstractNumId w:val="6"/>
  </w:num>
  <w:num w:numId="6" w16cid:durableId="493646877">
    <w:abstractNumId w:val="5"/>
  </w:num>
  <w:num w:numId="7" w16cid:durableId="198819733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29705227">
    <w:abstractNumId w:val="4"/>
  </w:num>
  <w:num w:numId="9" w16cid:durableId="58681176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56943296">
    <w:abstractNumId w:val="10"/>
  </w:num>
  <w:num w:numId="11" w16cid:durableId="563831692">
    <w:abstractNumId w:val="3"/>
  </w:num>
  <w:num w:numId="12" w16cid:durableId="34807162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58638144">
    <w:abstractNumId w:val="10"/>
  </w:num>
  <w:num w:numId="14" w16cid:durableId="2000305620">
    <w:abstractNumId w:val="0"/>
  </w:num>
  <w:num w:numId="15" w16cid:durableId="176502829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13"/>
  <w:hyphenationZone w:val="283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589"/>
    <w:rsid w:val="00001454"/>
    <w:rsid w:val="00007C61"/>
    <w:rsid w:val="0001473E"/>
    <w:rsid w:val="00015717"/>
    <w:rsid w:val="0002247B"/>
    <w:rsid w:val="0004191D"/>
    <w:rsid w:val="000616F1"/>
    <w:rsid w:val="000A1161"/>
    <w:rsid w:val="000A18AB"/>
    <w:rsid w:val="000C2C88"/>
    <w:rsid w:val="000C5491"/>
    <w:rsid w:val="000D2047"/>
    <w:rsid w:val="000D59B3"/>
    <w:rsid w:val="000E30DC"/>
    <w:rsid w:val="001061D9"/>
    <w:rsid w:val="00107208"/>
    <w:rsid w:val="00116CC2"/>
    <w:rsid w:val="00135D0B"/>
    <w:rsid w:val="001451BC"/>
    <w:rsid w:val="00146956"/>
    <w:rsid w:val="00147E1C"/>
    <w:rsid w:val="001627B8"/>
    <w:rsid w:val="00163990"/>
    <w:rsid w:val="00166126"/>
    <w:rsid w:val="00172977"/>
    <w:rsid w:val="00172D42"/>
    <w:rsid w:val="0017642F"/>
    <w:rsid w:val="00176502"/>
    <w:rsid w:val="001925DE"/>
    <w:rsid w:val="00197E02"/>
    <w:rsid w:val="001A606C"/>
    <w:rsid w:val="001B6543"/>
    <w:rsid w:val="001B69C1"/>
    <w:rsid w:val="001D137A"/>
    <w:rsid w:val="002038C3"/>
    <w:rsid w:val="00215E9A"/>
    <w:rsid w:val="00222736"/>
    <w:rsid w:val="002243FE"/>
    <w:rsid w:val="0023620D"/>
    <w:rsid w:val="002413D5"/>
    <w:rsid w:val="002509C0"/>
    <w:rsid w:val="00281792"/>
    <w:rsid w:val="002A0C2E"/>
    <w:rsid w:val="002A494D"/>
    <w:rsid w:val="002A5E3F"/>
    <w:rsid w:val="002D1332"/>
    <w:rsid w:val="002E7439"/>
    <w:rsid w:val="00312589"/>
    <w:rsid w:val="003204A7"/>
    <w:rsid w:val="00321F3C"/>
    <w:rsid w:val="00323188"/>
    <w:rsid w:val="00334C4A"/>
    <w:rsid w:val="0034165A"/>
    <w:rsid w:val="00362FED"/>
    <w:rsid w:val="003679E0"/>
    <w:rsid w:val="00370D3C"/>
    <w:rsid w:val="00377B77"/>
    <w:rsid w:val="003830CD"/>
    <w:rsid w:val="00390FAE"/>
    <w:rsid w:val="00397C97"/>
    <w:rsid w:val="003A4027"/>
    <w:rsid w:val="003A6932"/>
    <w:rsid w:val="003B7DA0"/>
    <w:rsid w:val="003C038E"/>
    <w:rsid w:val="003C0ACA"/>
    <w:rsid w:val="003C2BA0"/>
    <w:rsid w:val="003C35E9"/>
    <w:rsid w:val="003C66ED"/>
    <w:rsid w:val="003D384D"/>
    <w:rsid w:val="003D6AE3"/>
    <w:rsid w:val="003D7432"/>
    <w:rsid w:val="003F19DE"/>
    <w:rsid w:val="003F3184"/>
    <w:rsid w:val="00426C94"/>
    <w:rsid w:val="00433185"/>
    <w:rsid w:val="00446B67"/>
    <w:rsid w:val="00447DEC"/>
    <w:rsid w:val="004578F7"/>
    <w:rsid w:val="00462DD1"/>
    <w:rsid w:val="00464EAF"/>
    <w:rsid w:val="00466071"/>
    <w:rsid w:val="004714BE"/>
    <w:rsid w:val="004738D0"/>
    <w:rsid w:val="004764F0"/>
    <w:rsid w:val="004A657B"/>
    <w:rsid w:val="004A7892"/>
    <w:rsid w:val="004A791B"/>
    <w:rsid w:val="004B057A"/>
    <w:rsid w:val="004C2ABD"/>
    <w:rsid w:val="004D35BC"/>
    <w:rsid w:val="004D7657"/>
    <w:rsid w:val="004E5ECE"/>
    <w:rsid w:val="00506D8B"/>
    <w:rsid w:val="0054096B"/>
    <w:rsid w:val="00540D75"/>
    <w:rsid w:val="0055559D"/>
    <w:rsid w:val="005624C9"/>
    <w:rsid w:val="00594AEA"/>
    <w:rsid w:val="005A1F14"/>
    <w:rsid w:val="005A7C80"/>
    <w:rsid w:val="005C297E"/>
    <w:rsid w:val="005E78DC"/>
    <w:rsid w:val="0060245F"/>
    <w:rsid w:val="006027BD"/>
    <w:rsid w:val="00610358"/>
    <w:rsid w:val="00620D09"/>
    <w:rsid w:val="00620D31"/>
    <w:rsid w:val="006324D9"/>
    <w:rsid w:val="00653CEC"/>
    <w:rsid w:val="00654199"/>
    <w:rsid w:val="006737C5"/>
    <w:rsid w:val="00677B49"/>
    <w:rsid w:val="006845A2"/>
    <w:rsid w:val="00684D66"/>
    <w:rsid w:val="00694E93"/>
    <w:rsid w:val="00695770"/>
    <w:rsid w:val="006A262D"/>
    <w:rsid w:val="006A695B"/>
    <w:rsid w:val="006D1D0D"/>
    <w:rsid w:val="006D3440"/>
    <w:rsid w:val="006E6FFF"/>
    <w:rsid w:val="006E7FF4"/>
    <w:rsid w:val="006F4AE4"/>
    <w:rsid w:val="00704E03"/>
    <w:rsid w:val="007128CB"/>
    <w:rsid w:val="00712C53"/>
    <w:rsid w:val="007168B4"/>
    <w:rsid w:val="00737F89"/>
    <w:rsid w:val="00777A2F"/>
    <w:rsid w:val="0078133F"/>
    <w:rsid w:val="007950BD"/>
    <w:rsid w:val="007B3150"/>
    <w:rsid w:val="007C0521"/>
    <w:rsid w:val="007C1C33"/>
    <w:rsid w:val="007D2488"/>
    <w:rsid w:val="0081273E"/>
    <w:rsid w:val="008244CA"/>
    <w:rsid w:val="0082694E"/>
    <w:rsid w:val="008436E5"/>
    <w:rsid w:val="00847446"/>
    <w:rsid w:val="00850A60"/>
    <w:rsid w:val="00853C87"/>
    <w:rsid w:val="008712BD"/>
    <w:rsid w:val="008756AB"/>
    <w:rsid w:val="008A0283"/>
    <w:rsid w:val="008A5BB5"/>
    <w:rsid w:val="008B1A44"/>
    <w:rsid w:val="008B7374"/>
    <w:rsid w:val="008C21E2"/>
    <w:rsid w:val="008D0723"/>
    <w:rsid w:val="008D6B47"/>
    <w:rsid w:val="008F2D76"/>
    <w:rsid w:val="0091168F"/>
    <w:rsid w:val="009217BA"/>
    <w:rsid w:val="009343EB"/>
    <w:rsid w:val="00942934"/>
    <w:rsid w:val="009620C5"/>
    <w:rsid w:val="00983662"/>
    <w:rsid w:val="00983CEB"/>
    <w:rsid w:val="00984CBA"/>
    <w:rsid w:val="00987046"/>
    <w:rsid w:val="00992D87"/>
    <w:rsid w:val="009B3BBD"/>
    <w:rsid w:val="009B3E08"/>
    <w:rsid w:val="009C0124"/>
    <w:rsid w:val="009C389B"/>
    <w:rsid w:val="009D6732"/>
    <w:rsid w:val="009E0473"/>
    <w:rsid w:val="009E6E90"/>
    <w:rsid w:val="009F61AE"/>
    <w:rsid w:val="00A24113"/>
    <w:rsid w:val="00A25039"/>
    <w:rsid w:val="00A25180"/>
    <w:rsid w:val="00A3507C"/>
    <w:rsid w:val="00A42647"/>
    <w:rsid w:val="00A50971"/>
    <w:rsid w:val="00A656CA"/>
    <w:rsid w:val="00A67937"/>
    <w:rsid w:val="00A83EEB"/>
    <w:rsid w:val="00A91817"/>
    <w:rsid w:val="00AC252D"/>
    <w:rsid w:val="00AC67EA"/>
    <w:rsid w:val="00AD626A"/>
    <w:rsid w:val="00AD7FAC"/>
    <w:rsid w:val="00AF03E8"/>
    <w:rsid w:val="00AF12CD"/>
    <w:rsid w:val="00AF2322"/>
    <w:rsid w:val="00B011B7"/>
    <w:rsid w:val="00B04B22"/>
    <w:rsid w:val="00B17041"/>
    <w:rsid w:val="00B17910"/>
    <w:rsid w:val="00B36324"/>
    <w:rsid w:val="00B40A72"/>
    <w:rsid w:val="00B4380A"/>
    <w:rsid w:val="00B52501"/>
    <w:rsid w:val="00B57653"/>
    <w:rsid w:val="00B626B6"/>
    <w:rsid w:val="00B8392B"/>
    <w:rsid w:val="00B85F5A"/>
    <w:rsid w:val="00B86DD1"/>
    <w:rsid w:val="00B93386"/>
    <w:rsid w:val="00B968F9"/>
    <w:rsid w:val="00BA28D0"/>
    <w:rsid w:val="00BA3171"/>
    <w:rsid w:val="00BB0CF6"/>
    <w:rsid w:val="00BB2029"/>
    <w:rsid w:val="00BB369A"/>
    <w:rsid w:val="00BB6984"/>
    <w:rsid w:val="00BB7266"/>
    <w:rsid w:val="00BC0781"/>
    <w:rsid w:val="00BC0EB9"/>
    <w:rsid w:val="00BC1CD8"/>
    <w:rsid w:val="00BD3385"/>
    <w:rsid w:val="00BD6283"/>
    <w:rsid w:val="00BE4A96"/>
    <w:rsid w:val="00BF26B4"/>
    <w:rsid w:val="00BF3E01"/>
    <w:rsid w:val="00C1267A"/>
    <w:rsid w:val="00C32631"/>
    <w:rsid w:val="00C50019"/>
    <w:rsid w:val="00C5430E"/>
    <w:rsid w:val="00C87CD0"/>
    <w:rsid w:val="00C91CD4"/>
    <w:rsid w:val="00CA049D"/>
    <w:rsid w:val="00CA5027"/>
    <w:rsid w:val="00CA7B47"/>
    <w:rsid w:val="00CB0660"/>
    <w:rsid w:val="00CB07CB"/>
    <w:rsid w:val="00CB5939"/>
    <w:rsid w:val="00CC059A"/>
    <w:rsid w:val="00CC6944"/>
    <w:rsid w:val="00CE12B0"/>
    <w:rsid w:val="00CE6D47"/>
    <w:rsid w:val="00CF7725"/>
    <w:rsid w:val="00D14F32"/>
    <w:rsid w:val="00D15046"/>
    <w:rsid w:val="00D154C6"/>
    <w:rsid w:val="00D16C09"/>
    <w:rsid w:val="00D23F86"/>
    <w:rsid w:val="00D34944"/>
    <w:rsid w:val="00D42569"/>
    <w:rsid w:val="00D43BF5"/>
    <w:rsid w:val="00D43FD3"/>
    <w:rsid w:val="00D651D7"/>
    <w:rsid w:val="00D75425"/>
    <w:rsid w:val="00D75EAD"/>
    <w:rsid w:val="00D76E9B"/>
    <w:rsid w:val="00D8524B"/>
    <w:rsid w:val="00DA4781"/>
    <w:rsid w:val="00DA5947"/>
    <w:rsid w:val="00DB0C25"/>
    <w:rsid w:val="00DC4991"/>
    <w:rsid w:val="00DC4F41"/>
    <w:rsid w:val="00DC4FBF"/>
    <w:rsid w:val="00DE1708"/>
    <w:rsid w:val="00DF146B"/>
    <w:rsid w:val="00E45DCA"/>
    <w:rsid w:val="00E702C0"/>
    <w:rsid w:val="00E71120"/>
    <w:rsid w:val="00E732F9"/>
    <w:rsid w:val="00E76F3D"/>
    <w:rsid w:val="00E806E8"/>
    <w:rsid w:val="00E81846"/>
    <w:rsid w:val="00E84D25"/>
    <w:rsid w:val="00E90DB3"/>
    <w:rsid w:val="00E96D88"/>
    <w:rsid w:val="00EA0505"/>
    <w:rsid w:val="00EA4E13"/>
    <w:rsid w:val="00EB2913"/>
    <w:rsid w:val="00EB3580"/>
    <w:rsid w:val="00EF08F0"/>
    <w:rsid w:val="00F0096F"/>
    <w:rsid w:val="00F02A9A"/>
    <w:rsid w:val="00F20848"/>
    <w:rsid w:val="00F23E1B"/>
    <w:rsid w:val="00F4702B"/>
    <w:rsid w:val="00F5153E"/>
    <w:rsid w:val="00F53FA1"/>
    <w:rsid w:val="00F63671"/>
    <w:rsid w:val="00F63D25"/>
    <w:rsid w:val="00F72F78"/>
    <w:rsid w:val="00F739AC"/>
    <w:rsid w:val="00F84A73"/>
    <w:rsid w:val="00F851C6"/>
    <w:rsid w:val="00F86AAD"/>
    <w:rsid w:val="00F8762A"/>
    <w:rsid w:val="00FA692D"/>
    <w:rsid w:val="00FB429E"/>
    <w:rsid w:val="00FD2EC6"/>
    <w:rsid w:val="00FD3F6C"/>
    <w:rsid w:val="00FD7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2"/>
    </o:shapelayout>
  </w:shapeDefaults>
  <w:decimalSymbol w:val=","/>
  <w:listSeparator w:val=";"/>
  <w14:docId w14:val="74558EE6"/>
  <w15:chartTrackingRefBased/>
  <w15:docId w15:val="{318EA620-3081-43B4-BDD7-B4DCD59EC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F146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D204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0A18AB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128C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128C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D2047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7C052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7C0521"/>
  </w:style>
  <w:style w:type="paragraph" w:styleId="Pidipagina">
    <w:name w:val="footer"/>
    <w:basedOn w:val="Normale"/>
    <w:link w:val="PidipaginaCarattere"/>
    <w:uiPriority w:val="99"/>
    <w:unhideWhenUsed/>
    <w:rsid w:val="007C052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C0521"/>
  </w:style>
  <w:style w:type="character" w:styleId="Collegamentoipertestuale">
    <w:name w:val="Hyperlink"/>
    <w:basedOn w:val="Carpredefinitoparagrafo"/>
    <w:uiPriority w:val="99"/>
    <w:unhideWhenUsed/>
    <w:rsid w:val="008244CA"/>
    <w:rPr>
      <w:color w:val="0563C1" w:themeColor="hyperlink"/>
      <w:u w:val="single"/>
    </w:rPr>
  </w:style>
  <w:style w:type="character" w:styleId="Enfasigrassetto">
    <w:name w:val="Strong"/>
    <w:basedOn w:val="Carpredefinitoparagrafo"/>
    <w:uiPriority w:val="22"/>
    <w:qFormat/>
    <w:rsid w:val="008244CA"/>
    <w:rPr>
      <w:b/>
      <w:bCs/>
    </w:rPr>
  </w:style>
  <w:style w:type="paragraph" w:customStyle="1" w:styleId="ah">
    <w:name w:val="ah"/>
    <w:basedOn w:val="Normale"/>
    <w:rsid w:val="00D75EA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B698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B6984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7168B4"/>
    <w:pPr>
      <w:ind w:left="720"/>
      <w:contextualSpacing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7168B4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32631"/>
    <w:rPr>
      <w:color w:val="954F72" w:themeColor="followedHyperlink"/>
      <w:u w:val="single"/>
    </w:rPr>
  </w:style>
  <w:style w:type="character" w:customStyle="1" w:styleId="Titolo4Carattere">
    <w:name w:val="Titolo 4 Carattere"/>
    <w:basedOn w:val="Carpredefinitoparagrafo"/>
    <w:link w:val="Titolo4"/>
    <w:uiPriority w:val="9"/>
    <w:rsid w:val="000A18AB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customStyle="1" w:styleId="a">
    <w:basedOn w:val="Normale"/>
    <w:next w:val="Corpotesto"/>
    <w:link w:val="CorpodeltestoCarattere"/>
    <w:rsid w:val="000A18AB"/>
    <w:pPr>
      <w:spacing w:line="360" w:lineRule="auto"/>
    </w:pPr>
    <w:rPr>
      <w:sz w:val="24"/>
      <w:szCs w:val="24"/>
    </w:rPr>
  </w:style>
  <w:style w:type="character" w:customStyle="1" w:styleId="CorpodeltestoCarattere">
    <w:name w:val="Corpo del testo Carattere"/>
    <w:link w:val="a"/>
    <w:rsid w:val="000A18AB"/>
    <w:rPr>
      <w:sz w:val="24"/>
      <w:szCs w:val="24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0A18A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0A18AB"/>
  </w:style>
  <w:style w:type="table" w:styleId="Grigliatabella">
    <w:name w:val="Table Grid"/>
    <w:basedOn w:val="Tabellanormale"/>
    <w:uiPriority w:val="39"/>
    <w:rsid w:val="008A02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4578F7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4578F7"/>
  </w:style>
  <w:style w:type="paragraph" w:styleId="Corpodeltesto2">
    <w:name w:val="Body Text 2"/>
    <w:basedOn w:val="Normale"/>
    <w:link w:val="Corpodeltesto2Carattere"/>
    <w:uiPriority w:val="99"/>
    <w:unhideWhenUsed/>
    <w:rsid w:val="004578F7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4578F7"/>
  </w:style>
  <w:style w:type="paragraph" w:styleId="Nessunaspaziatura">
    <w:name w:val="No Spacing"/>
    <w:uiPriority w:val="1"/>
    <w:qFormat/>
    <w:rsid w:val="00AF03E8"/>
    <w:pPr>
      <w:widowControl w:val="0"/>
      <w:jc w:val="left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128CB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128CB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Menzionenonrisolta">
    <w:name w:val="Unresolved Mention"/>
    <w:basedOn w:val="Carpredefinitoparagrafo"/>
    <w:uiPriority w:val="99"/>
    <w:semiHidden/>
    <w:unhideWhenUsed/>
    <w:rsid w:val="00F739AC"/>
    <w:rPr>
      <w:color w:val="605E5C"/>
      <w:shd w:val="clear" w:color="auto" w:fill="E1DFDD"/>
    </w:rPr>
  </w:style>
  <w:style w:type="character" w:styleId="Enfasicorsivo">
    <w:name w:val="Emphasis"/>
    <w:basedOn w:val="Carpredefinitoparagrafo"/>
    <w:uiPriority w:val="20"/>
    <w:qFormat/>
    <w:rsid w:val="001D137A"/>
    <w:rPr>
      <w:i/>
      <w:iCs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D204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D204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F146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efault">
    <w:name w:val="Default"/>
    <w:rsid w:val="00CE6D47"/>
    <w:pPr>
      <w:autoSpaceDE w:val="0"/>
      <w:autoSpaceDN w:val="0"/>
      <w:adjustRightInd w:val="0"/>
      <w:jc w:val="left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1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7.png"/><Relationship Id="rId3" Type="http://schemas.openxmlformats.org/officeDocument/2006/relationships/hyperlink" Target="mailto:info@unionealmevilladalme.it" TargetMode="External"/><Relationship Id="rId7" Type="http://schemas.openxmlformats.org/officeDocument/2006/relationships/hyperlink" Target="http://www.unionealmevilladalme.it" TargetMode="External"/><Relationship Id="rId12" Type="http://schemas.openxmlformats.org/officeDocument/2006/relationships/image" Target="media/image9.emf"/><Relationship Id="rId2" Type="http://schemas.openxmlformats.org/officeDocument/2006/relationships/image" Target="media/image4.png"/><Relationship Id="rId1" Type="http://schemas.openxmlformats.org/officeDocument/2006/relationships/hyperlink" Target="mailto:info@unionealmevilladalme.it" TargetMode="External"/><Relationship Id="rId6" Type="http://schemas.openxmlformats.org/officeDocument/2006/relationships/image" Target="media/image6.png"/><Relationship Id="rId11" Type="http://schemas.openxmlformats.org/officeDocument/2006/relationships/image" Target="media/image8.emf"/><Relationship Id="rId5" Type="http://schemas.openxmlformats.org/officeDocument/2006/relationships/hyperlink" Target="https://www.halleyweb.com/ucalme/hh/index.php" TargetMode="External"/><Relationship Id="rId10" Type="http://schemas.openxmlformats.org/officeDocument/2006/relationships/hyperlink" Target="http://www.unionealmevilladalme.it" TargetMode="External"/><Relationship Id="rId4" Type="http://schemas.openxmlformats.org/officeDocument/2006/relationships/image" Target="media/image5.png"/><Relationship Id="rId9" Type="http://schemas.openxmlformats.org/officeDocument/2006/relationships/hyperlink" Target="mailto:info@unionealmevilladalm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casati\Documents\Modelli%20di%20Office%20personalizzati\Carta%20Intestata%20nuov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C54D45-82DC-441F-B5D0-C836AA6B0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nuova</Template>
  <TotalTime>3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Casati</dc:creator>
  <cp:keywords/>
  <dc:description/>
  <cp:lastModifiedBy>Polizia Locale</cp:lastModifiedBy>
  <cp:revision>2</cp:revision>
  <cp:lastPrinted>2023-06-01T15:12:00Z</cp:lastPrinted>
  <dcterms:created xsi:type="dcterms:W3CDTF">2025-03-27T14:28:00Z</dcterms:created>
  <dcterms:modified xsi:type="dcterms:W3CDTF">2025-03-27T14:28:00Z</dcterms:modified>
</cp:coreProperties>
</file>