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834F5" w14:textId="77777777" w:rsidR="00CB07CB" w:rsidRPr="00E76F3D" w:rsidRDefault="00CB07CB" w:rsidP="00CB07CB">
      <w:pPr>
        <w:rPr>
          <w:rFonts w:ascii="Arial" w:hAnsi="Arial" w:cs="Arial"/>
          <w:b/>
          <w:sz w:val="24"/>
          <w:szCs w:val="24"/>
        </w:rPr>
      </w:pPr>
    </w:p>
    <w:p w14:paraId="72907DE6" w14:textId="77777777" w:rsidR="00001454" w:rsidRDefault="00001454" w:rsidP="00001454">
      <w:pPr>
        <w:ind w:left="180"/>
      </w:pPr>
    </w:p>
    <w:p w14:paraId="2884F31E" w14:textId="041C11B5" w:rsidR="00AE46E5" w:rsidRPr="0002725F" w:rsidRDefault="00AE46E5" w:rsidP="00AE46E5">
      <w:pPr>
        <w:pStyle w:val="Default"/>
        <w:jc w:val="center"/>
        <w:rPr>
          <w:rFonts w:ascii="Arial" w:hAnsi="Arial" w:cs="Arial"/>
          <w:b/>
          <w:bCs/>
        </w:rPr>
      </w:pPr>
      <w:r w:rsidRPr="00AE46E5">
        <w:rPr>
          <w:rFonts w:ascii="Arial" w:hAnsi="Arial" w:cs="Arial"/>
          <w:b/>
          <w:bCs/>
        </w:rPr>
        <w:t>RICHIESTA AUTORIZZAZIONE PASSO CARRABILE</w:t>
      </w:r>
    </w:p>
    <w:p w14:paraId="791ED875" w14:textId="77777777" w:rsidR="00AE46E5" w:rsidRPr="00AE46E5" w:rsidRDefault="00AE46E5" w:rsidP="00AE46E5">
      <w:pPr>
        <w:pStyle w:val="Default"/>
        <w:rPr>
          <w:rFonts w:ascii="Arial" w:hAnsi="Arial" w:cs="Arial"/>
        </w:rPr>
      </w:pPr>
    </w:p>
    <w:p w14:paraId="0F6F9241" w14:textId="47C75ACC" w:rsidR="00AE46E5" w:rsidRPr="00AE46E5" w:rsidRDefault="00AE46E5" w:rsidP="00AE46E5">
      <w:pPr>
        <w:pStyle w:val="Default"/>
        <w:rPr>
          <w:rFonts w:ascii="Arial" w:hAnsi="Arial" w:cs="Arial"/>
        </w:rPr>
      </w:pPr>
      <w:r w:rsidRPr="00AE46E5">
        <w:rPr>
          <w:rFonts w:ascii="Arial" w:hAnsi="Arial" w:cs="Arial"/>
        </w:rPr>
        <w:t>Il sottoscritto ____________</w:t>
      </w:r>
      <w:r>
        <w:rPr>
          <w:rFonts w:ascii="Arial" w:hAnsi="Arial" w:cs="Arial"/>
        </w:rPr>
        <w:t>___________________________________</w:t>
      </w:r>
      <w:r w:rsidRPr="00AE46E5">
        <w:rPr>
          <w:rFonts w:ascii="Arial" w:hAnsi="Arial" w:cs="Arial"/>
        </w:rPr>
        <w:t xml:space="preserve">__________ </w:t>
      </w:r>
    </w:p>
    <w:p w14:paraId="2E410F12" w14:textId="77777777" w:rsidR="00AE46E5" w:rsidRDefault="00AE46E5" w:rsidP="00AE46E5">
      <w:pPr>
        <w:pStyle w:val="Default"/>
        <w:rPr>
          <w:rFonts w:ascii="Arial" w:hAnsi="Arial" w:cs="Arial"/>
        </w:rPr>
      </w:pPr>
      <w:r w:rsidRPr="00AE46E5">
        <w:rPr>
          <w:rFonts w:ascii="Arial" w:hAnsi="Arial" w:cs="Arial"/>
        </w:rPr>
        <w:t>Nato a ______________________________________ il ________</w:t>
      </w:r>
      <w:r>
        <w:rPr>
          <w:rFonts w:ascii="Arial" w:hAnsi="Arial" w:cs="Arial"/>
        </w:rPr>
        <w:t>_____</w:t>
      </w:r>
      <w:r w:rsidRPr="00AE46E5">
        <w:rPr>
          <w:rFonts w:ascii="Arial" w:hAnsi="Arial" w:cs="Arial"/>
        </w:rPr>
        <w:t xml:space="preserve">_________ Residente  in __________________________ via _____________________n._____ Premesso che per l’accesso al fabbricato sito in via ____________________n._____  risulta aperto un passo carrabile </w:t>
      </w:r>
    </w:p>
    <w:p w14:paraId="26708934" w14:textId="77777777" w:rsidR="00AE46E5" w:rsidRDefault="00AE46E5" w:rsidP="00AE46E5">
      <w:pPr>
        <w:pStyle w:val="Default"/>
        <w:rPr>
          <w:rFonts w:ascii="Arial" w:hAnsi="Arial" w:cs="Arial"/>
        </w:rPr>
      </w:pPr>
    </w:p>
    <w:p w14:paraId="44A06CBA" w14:textId="5A52D79C" w:rsidR="00AE46E5" w:rsidRDefault="00AE46E5" w:rsidP="00AE46E5">
      <w:pPr>
        <w:pStyle w:val="Default"/>
        <w:rPr>
          <w:rFonts w:ascii="Arial" w:hAnsi="Arial" w:cs="Arial"/>
        </w:rPr>
      </w:pPr>
      <w:r w:rsidRPr="00AE46E5">
        <w:rPr>
          <w:rFonts w:ascii="Arial" w:hAnsi="Arial" w:cs="Arial"/>
        </w:rPr>
        <w:t xml:space="preserve"> </w:t>
      </w:r>
      <w:r w:rsidR="0002725F">
        <w:rPr>
          <w:rFonts w:ascii="Arial" w:hAnsi="Arial" w:cs="Arial"/>
        </w:rPr>
        <w:t xml:space="preserve">o  </w:t>
      </w:r>
      <w:r w:rsidRPr="00AE46E5">
        <w:rPr>
          <w:rFonts w:ascii="Arial" w:hAnsi="Arial" w:cs="Arial"/>
        </w:rPr>
        <w:t xml:space="preserve"> </w:t>
      </w:r>
      <w:r w:rsidR="001E68E6">
        <w:rPr>
          <w:rFonts w:ascii="Arial" w:hAnsi="Arial" w:cs="Arial"/>
        </w:rPr>
        <w:t>p</w:t>
      </w:r>
      <w:r w:rsidRPr="00AE46E5">
        <w:rPr>
          <w:rFonts w:ascii="Arial" w:hAnsi="Arial" w:cs="Arial"/>
        </w:rPr>
        <w:t xml:space="preserve">rima   </w:t>
      </w:r>
    </w:p>
    <w:p w14:paraId="69569717" w14:textId="594B9EFA" w:rsidR="00AE46E5" w:rsidRDefault="00AE46E5" w:rsidP="00AE46E5">
      <w:pPr>
        <w:pStyle w:val="Default"/>
        <w:rPr>
          <w:rFonts w:ascii="Arial" w:hAnsi="Arial" w:cs="Arial"/>
        </w:rPr>
      </w:pPr>
      <w:r w:rsidRPr="00AE46E5">
        <w:rPr>
          <w:rFonts w:ascii="Arial" w:hAnsi="Arial" w:cs="Arial"/>
        </w:rPr>
        <w:t xml:space="preserve"> o</w:t>
      </w:r>
      <w:r w:rsidR="0002725F">
        <w:rPr>
          <w:rFonts w:ascii="Arial" w:hAnsi="Arial" w:cs="Arial"/>
        </w:rPr>
        <w:t xml:space="preserve">  </w:t>
      </w:r>
      <w:r w:rsidRPr="00AE46E5">
        <w:rPr>
          <w:rFonts w:ascii="Arial" w:hAnsi="Arial" w:cs="Arial"/>
        </w:rPr>
        <w:t xml:space="preserve"> dopo  </w:t>
      </w:r>
    </w:p>
    <w:p w14:paraId="464A7E9C" w14:textId="2BB601AD" w:rsidR="00AE46E5" w:rsidRDefault="00AE46E5" w:rsidP="00AE46E5">
      <w:pPr>
        <w:pStyle w:val="Default"/>
        <w:rPr>
          <w:rFonts w:ascii="Arial" w:hAnsi="Arial" w:cs="Arial"/>
        </w:rPr>
      </w:pPr>
      <w:r w:rsidRPr="00AE46E5">
        <w:rPr>
          <w:rFonts w:ascii="Arial" w:hAnsi="Arial" w:cs="Arial"/>
        </w:rPr>
        <w:t xml:space="preserve"> l’entrata in vigore del D.Lgs. 30.04.1992  n.285;</w:t>
      </w:r>
    </w:p>
    <w:p w14:paraId="77178670" w14:textId="77777777" w:rsidR="00AE46E5" w:rsidRPr="00AE46E5" w:rsidRDefault="00AE46E5" w:rsidP="00AE46E5">
      <w:pPr>
        <w:pStyle w:val="Default"/>
        <w:rPr>
          <w:rFonts w:ascii="Arial" w:hAnsi="Arial" w:cs="Arial"/>
        </w:rPr>
      </w:pPr>
    </w:p>
    <w:p w14:paraId="32E80CF3" w14:textId="77777777" w:rsidR="00AE46E5" w:rsidRDefault="00AE46E5" w:rsidP="00AE46E5">
      <w:pPr>
        <w:pStyle w:val="Default"/>
        <w:jc w:val="center"/>
        <w:rPr>
          <w:rFonts w:ascii="Arial" w:hAnsi="Arial" w:cs="Arial"/>
          <w:b/>
          <w:bCs/>
        </w:rPr>
      </w:pPr>
      <w:r w:rsidRPr="00AE46E5">
        <w:rPr>
          <w:rFonts w:ascii="Arial" w:hAnsi="Arial" w:cs="Arial"/>
          <w:b/>
          <w:bCs/>
        </w:rPr>
        <w:t>CHIEDE</w:t>
      </w:r>
    </w:p>
    <w:p w14:paraId="3AEE70F3" w14:textId="77777777" w:rsidR="00AE46E5" w:rsidRPr="00AE46E5" w:rsidRDefault="00AE46E5" w:rsidP="00AE46E5">
      <w:pPr>
        <w:pStyle w:val="Default"/>
        <w:jc w:val="center"/>
        <w:rPr>
          <w:rFonts w:ascii="Arial" w:hAnsi="Arial" w:cs="Arial"/>
          <w:b/>
          <w:bCs/>
        </w:rPr>
      </w:pPr>
    </w:p>
    <w:p w14:paraId="71EF9F58" w14:textId="77777777" w:rsidR="008539B9" w:rsidRDefault="00AE46E5" w:rsidP="00AE46E5">
      <w:pPr>
        <w:pStyle w:val="Default"/>
        <w:rPr>
          <w:rFonts w:ascii="Arial" w:hAnsi="Arial" w:cs="Arial"/>
        </w:rPr>
      </w:pPr>
      <w:r w:rsidRPr="00AE46E5">
        <w:rPr>
          <w:rFonts w:ascii="Arial" w:hAnsi="Arial" w:cs="Arial"/>
        </w:rPr>
        <w:t xml:space="preserve">In qualità di   </w:t>
      </w:r>
    </w:p>
    <w:p w14:paraId="54187DEC" w14:textId="354D9615" w:rsidR="008539B9" w:rsidRDefault="0002725F" w:rsidP="00AE46E5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o  </w:t>
      </w:r>
      <w:r w:rsidR="00AE46E5" w:rsidRPr="00AE46E5">
        <w:rPr>
          <w:rFonts w:ascii="Arial" w:hAnsi="Arial" w:cs="Arial"/>
        </w:rPr>
        <w:t xml:space="preserve"> proprietario  </w:t>
      </w:r>
    </w:p>
    <w:p w14:paraId="7080F409" w14:textId="4CAAB87C" w:rsidR="0002725F" w:rsidRDefault="0002725F" w:rsidP="0002725F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o   </w:t>
      </w:r>
      <w:r w:rsidR="00AE46E5" w:rsidRPr="00AE46E5">
        <w:rPr>
          <w:rFonts w:ascii="Arial" w:hAnsi="Arial" w:cs="Arial"/>
        </w:rPr>
        <w:t>amministratore</w:t>
      </w:r>
      <w:r w:rsidR="003257A3">
        <w:rPr>
          <w:rFonts w:ascii="Arial" w:hAnsi="Arial" w:cs="Arial"/>
        </w:rPr>
        <w:t xml:space="preserve"> </w:t>
      </w:r>
      <w:r w:rsidR="003257A3" w:rsidRPr="00AE46E5">
        <w:rPr>
          <w:rFonts w:ascii="Arial" w:hAnsi="Arial" w:cs="Arial"/>
        </w:rPr>
        <w:t>di condomini</w:t>
      </w:r>
    </w:p>
    <w:p w14:paraId="68D9798E" w14:textId="0318FBCF" w:rsidR="008539B9" w:rsidRDefault="00AE46E5" w:rsidP="0002725F">
      <w:pPr>
        <w:pStyle w:val="Default"/>
        <w:rPr>
          <w:rFonts w:ascii="Arial" w:hAnsi="Arial" w:cs="Arial"/>
        </w:rPr>
      </w:pPr>
      <w:r w:rsidRPr="00AE46E5">
        <w:rPr>
          <w:rFonts w:ascii="Arial" w:hAnsi="Arial" w:cs="Arial"/>
        </w:rPr>
        <w:t xml:space="preserve"> </w:t>
      </w:r>
    </w:p>
    <w:p w14:paraId="12520D14" w14:textId="17461A9E" w:rsidR="008539B9" w:rsidRDefault="00AE46E5" w:rsidP="00AE46E5">
      <w:pPr>
        <w:pStyle w:val="Default"/>
        <w:rPr>
          <w:rFonts w:ascii="Arial" w:hAnsi="Arial" w:cs="Arial"/>
        </w:rPr>
      </w:pPr>
      <w:r w:rsidRPr="00AE46E5">
        <w:rPr>
          <w:rFonts w:ascii="Arial" w:hAnsi="Arial" w:cs="Arial"/>
        </w:rPr>
        <w:t xml:space="preserve">l’autorizzazione dell’accesso carrabile in </w:t>
      </w:r>
      <w:r w:rsidR="008539B9">
        <w:rPr>
          <w:rFonts w:ascii="Arial" w:hAnsi="Arial" w:cs="Arial"/>
        </w:rPr>
        <w:t>via</w:t>
      </w:r>
      <w:r w:rsidRPr="00AE46E5">
        <w:rPr>
          <w:rFonts w:ascii="Arial" w:hAnsi="Arial" w:cs="Arial"/>
        </w:rPr>
        <w:t>___________</w:t>
      </w:r>
      <w:r w:rsidR="008539B9">
        <w:rPr>
          <w:rFonts w:ascii="Arial" w:hAnsi="Arial" w:cs="Arial"/>
        </w:rPr>
        <w:t>___________</w:t>
      </w:r>
      <w:r w:rsidRPr="00AE46E5">
        <w:rPr>
          <w:rFonts w:ascii="Arial" w:hAnsi="Arial" w:cs="Arial"/>
        </w:rPr>
        <w:t>___ n. __</w:t>
      </w:r>
      <w:r>
        <w:rPr>
          <w:rFonts w:ascii="Arial" w:hAnsi="Arial" w:cs="Arial"/>
        </w:rPr>
        <w:t>_______</w:t>
      </w:r>
    </w:p>
    <w:p w14:paraId="53965AD8" w14:textId="3C1BD1F2" w:rsidR="00AE46E5" w:rsidRDefault="00AE46E5" w:rsidP="00AE46E5">
      <w:pPr>
        <w:pStyle w:val="Default"/>
        <w:rPr>
          <w:rFonts w:ascii="Arial" w:hAnsi="Arial" w:cs="Arial"/>
        </w:rPr>
      </w:pPr>
      <w:r w:rsidRPr="00AE46E5">
        <w:rPr>
          <w:rFonts w:ascii="Arial" w:hAnsi="Arial" w:cs="Arial"/>
        </w:rPr>
        <w:t xml:space="preserve">(nel caso la richiesta fosse rivolta per più passi carrabili indicare a piè pagina quali); </w:t>
      </w:r>
    </w:p>
    <w:p w14:paraId="45161F5B" w14:textId="6FB54E04" w:rsidR="00AE46E5" w:rsidRDefault="00AE46E5" w:rsidP="00AE46E5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AE46E5">
        <w:rPr>
          <w:rFonts w:ascii="Arial" w:hAnsi="Arial" w:cs="Arial"/>
        </w:rPr>
        <w:t xml:space="preserve">noltre che gli venga rilasciato un cartello indicante il passo carrabile munito del numero di autorizzazione da apporre sul passo carrabile stesso. </w:t>
      </w:r>
    </w:p>
    <w:p w14:paraId="16B129A5" w14:textId="77777777" w:rsidR="00AE46E5" w:rsidRDefault="00AE46E5" w:rsidP="00AE46E5">
      <w:pPr>
        <w:pStyle w:val="Default"/>
        <w:rPr>
          <w:rFonts w:ascii="Arial" w:hAnsi="Arial" w:cs="Arial"/>
        </w:rPr>
      </w:pPr>
      <w:r w:rsidRPr="00AE46E5">
        <w:rPr>
          <w:rFonts w:ascii="Arial" w:hAnsi="Arial" w:cs="Arial"/>
        </w:rPr>
        <w:t>Ciò ai sensi del 3° comma dell’art. 22 del Codice della Strada, approvato con D. Lgs. 30.04.92, n. 285 e successive modifiche ed integrazioni, nonché dal 1°comma dell’art 234 del medesimo regolamento, come modificato dall’art. 8 del D.L. 04.10.96, convertito in legge 04.12.1996, n.611.  o il sottoscritto dichiara - consapevole delle conseguenze civili, penali ed amministrative in caso di dichiarazioni mendaci – sotto la propria responsabilità che l’accesso per il quale si chiede l’autorizzazione risulta regolarmente autorizzato da concessione/autorizzazione in possesso, rilasciata prima del 01.01.93.  o quale proprietario di accesso realizzato dopo il 31.12.92 allego copia concessione/autorizzazione/D.I.A.</w:t>
      </w:r>
    </w:p>
    <w:p w14:paraId="0B459DCC" w14:textId="22B80D2C" w:rsidR="00AE46E5" w:rsidRDefault="00AE46E5" w:rsidP="00AE46E5">
      <w:pPr>
        <w:pStyle w:val="Default"/>
        <w:rPr>
          <w:rFonts w:ascii="Arial" w:hAnsi="Arial" w:cs="Arial"/>
        </w:rPr>
      </w:pPr>
      <w:r w:rsidRPr="00AE46E5">
        <w:rPr>
          <w:rFonts w:ascii="Arial" w:hAnsi="Arial" w:cs="Arial"/>
        </w:rPr>
        <w:t xml:space="preserve">Informativa ex art. 13 del Regolamento UE 2016/679 sulla protezione dei dati personali (GDPR) I dati personali vengono trattati conformemente alla normativa europea - Regolamento UE 2016/679 sulla protezione dei dati personali (GDPR). Informativa estesa nella sezione Privacy del sito www.unionealmevilladalme.it  </w:t>
      </w:r>
    </w:p>
    <w:p w14:paraId="30512AA2" w14:textId="77777777" w:rsidR="00AE46E5" w:rsidRPr="00AE46E5" w:rsidRDefault="00AE46E5" w:rsidP="00AE46E5">
      <w:pPr>
        <w:pStyle w:val="Default"/>
        <w:rPr>
          <w:rFonts w:ascii="Arial" w:hAnsi="Arial" w:cs="Arial"/>
        </w:rPr>
      </w:pPr>
    </w:p>
    <w:p w14:paraId="08C35495" w14:textId="197EEFA8" w:rsidR="00AE46E5" w:rsidRPr="00AE46E5" w:rsidRDefault="00AE46E5" w:rsidP="00AE46E5">
      <w:pPr>
        <w:pStyle w:val="Default"/>
        <w:rPr>
          <w:rFonts w:ascii="Arial" w:hAnsi="Arial" w:cs="Arial"/>
        </w:rPr>
      </w:pPr>
      <w:r w:rsidRPr="00AE46E5">
        <w:rPr>
          <w:rFonts w:ascii="Arial" w:hAnsi="Arial" w:cs="Arial"/>
        </w:rPr>
        <w:t>Almè, _______________                     I</w:t>
      </w:r>
      <w:r>
        <w:rPr>
          <w:rFonts w:ascii="Arial" w:hAnsi="Arial" w:cs="Arial"/>
        </w:rPr>
        <w:t>l Richiedente</w:t>
      </w:r>
      <w:r w:rsidR="008539B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  </w:t>
      </w:r>
      <w:r w:rsidRPr="00AE46E5">
        <w:rPr>
          <w:rFonts w:ascii="Arial" w:hAnsi="Arial" w:cs="Arial"/>
        </w:rPr>
        <w:t xml:space="preserve">______________________  </w:t>
      </w:r>
    </w:p>
    <w:p w14:paraId="489097D1" w14:textId="77777777" w:rsidR="00AE46E5" w:rsidRPr="00AE46E5" w:rsidRDefault="00AE46E5" w:rsidP="00AE46E5">
      <w:pPr>
        <w:pStyle w:val="Default"/>
        <w:rPr>
          <w:rFonts w:ascii="Arial" w:hAnsi="Arial" w:cs="Arial"/>
        </w:rPr>
      </w:pPr>
      <w:r w:rsidRPr="00AE46E5">
        <w:rPr>
          <w:rFonts w:ascii="Arial" w:hAnsi="Arial" w:cs="Arial"/>
        </w:rPr>
        <w:t xml:space="preserve">                                                </w:t>
      </w:r>
    </w:p>
    <w:p w14:paraId="3327742B" w14:textId="77777777" w:rsidR="00AE46E5" w:rsidRPr="00D96C93" w:rsidRDefault="00AE46E5" w:rsidP="00AE46E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6E1D15E6" w14:textId="53A319F3" w:rsidR="00AE46E5" w:rsidRDefault="00AE46E5" w:rsidP="00AE46E5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AE46E5">
        <w:rPr>
          <w:rFonts w:ascii="Arial" w:hAnsi="Arial" w:cs="Arial"/>
          <w:sz w:val="20"/>
          <w:szCs w:val="20"/>
        </w:rPr>
        <w:t>BARRARE LA CASELLA CHE INTERESSA</w:t>
      </w:r>
    </w:p>
    <w:p w14:paraId="7CBD0469" w14:textId="77777777" w:rsidR="00D96C93" w:rsidRPr="00D96C93" w:rsidRDefault="00D96C93" w:rsidP="00AE46E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1C691EAE" w14:textId="6A83B7FC" w:rsidR="00AE46E5" w:rsidRPr="00AE46E5" w:rsidRDefault="00AE46E5" w:rsidP="00AE46E5">
      <w:pPr>
        <w:pStyle w:val="Default"/>
        <w:rPr>
          <w:rFonts w:ascii="Arial" w:hAnsi="Arial" w:cs="Arial"/>
          <w:sz w:val="14"/>
          <w:szCs w:val="14"/>
        </w:rPr>
      </w:pPr>
      <w:r w:rsidRPr="00AE46E5">
        <w:rPr>
          <w:rFonts w:ascii="Arial" w:hAnsi="Arial" w:cs="Arial"/>
          <w:sz w:val="14"/>
          <w:szCs w:val="14"/>
        </w:rPr>
        <w:t>Informativa ex art. 13 del Regolamento UE 2016/679 sulla protezione dei dati personali (GDPR) I dati personali vengono trattati conformemente alla normativa europea - Regolamento UE 2016/679 sulla protezione dei dati personali (GDPR). Informativa estesa nella sezione Privacy del sito www.unionealmevilladalme.it; file:///C:/Users/pcolombo/Downloads/gestione,%20rilascio%20permessi%20e%20autorizzazioni,%20servizio%20di%20polizia%20locale%20(1).pdf</w:t>
      </w:r>
    </w:p>
    <w:sectPr w:rsidR="00AE46E5" w:rsidRPr="00AE46E5" w:rsidSect="00FD3F6C">
      <w:headerReference w:type="first" r:id="rId8"/>
      <w:footerReference w:type="first" r:id="rId9"/>
      <w:type w:val="continuous"/>
      <w:pgSz w:w="11906" w:h="16838" w:code="9"/>
      <w:pgMar w:top="1418" w:right="1134" w:bottom="1418" w:left="1134" w:header="567" w:footer="11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693A2" w14:textId="77777777" w:rsidR="00984CBA" w:rsidRDefault="00984CBA" w:rsidP="007C0521">
      <w:r>
        <w:separator/>
      </w:r>
    </w:p>
  </w:endnote>
  <w:endnote w:type="continuationSeparator" w:id="0">
    <w:p w14:paraId="132C8635" w14:textId="77777777" w:rsidR="00984CBA" w:rsidRDefault="00984CBA" w:rsidP="007C0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uton">
    <w:altName w:val="Times New Roman"/>
    <w:charset w:val="00"/>
    <w:family w:val="auto"/>
    <w:pitch w:val="variable"/>
    <w:sig w:usb0="A0000827" w:usb1="10000002" w:usb2="00000000" w:usb3="00000000" w:csb0="800000B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1EB9F" w14:textId="77777777" w:rsidR="00FD3F6C" w:rsidRPr="008A5BB5" w:rsidRDefault="00FD3F6C" w:rsidP="00FD3F6C">
    <w:pPr>
      <w:pStyle w:val="Pidipagina"/>
      <w:rPr>
        <w:rFonts w:ascii="Neuton" w:hAnsi="Neuton"/>
        <w:color w:val="7F7F7F" w:themeColor="text1" w:themeTint="80"/>
        <w:sz w:val="20"/>
      </w:rPr>
    </w:pPr>
    <w:r w:rsidRPr="0078133F">
      <w:rPr>
        <w:rFonts w:ascii="Calibri" w:hAnsi="Calibri" w:cs="Calibri"/>
        <w:noProof/>
        <w:lang w:eastAsia="it-IT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7AF17FC" wp14:editId="2337F311">
              <wp:simplePos x="0" y="0"/>
              <wp:positionH relativeFrom="margin">
                <wp:posOffset>3394710</wp:posOffset>
              </wp:positionH>
              <wp:positionV relativeFrom="paragraph">
                <wp:posOffset>-847</wp:posOffset>
              </wp:positionV>
              <wp:extent cx="2724150" cy="863600"/>
              <wp:effectExtent l="0" t="0" r="0" b="0"/>
              <wp:wrapNone/>
              <wp:docPr id="11" name="Casella di testo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0" cy="863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58E196C" w14:textId="77777777" w:rsidR="00FD3F6C" w:rsidRPr="00B968F9" w:rsidRDefault="00FD3F6C" w:rsidP="00FD3F6C">
                          <w:pPr>
                            <w:pStyle w:val="Pidipagina"/>
                            <w:tabs>
                              <w:tab w:val="clear" w:pos="4819"/>
                              <w:tab w:val="clear" w:pos="9638"/>
                              <w:tab w:val="left" w:pos="113"/>
                            </w:tabs>
                            <w:jc w:val="left"/>
                            <w:rPr>
                              <w:rFonts w:cstheme="minorHAnsi"/>
                              <w:sz w:val="18"/>
                              <w:szCs w:val="18"/>
                              <w:lang w:val="en-US"/>
                            </w:rPr>
                          </w:pPr>
                          <w:r w:rsidRPr="00D23F86">
                            <w:rPr>
                              <w:rFonts w:ascii="Book Antiqua" w:hAnsi="Book Antiqua" w:cs="Book Antiqua"/>
                              <w:b/>
                              <w:noProof/>
                              <w:sz w:val="18"/>
                              <w:szCs w:val="18"/>
                              <w:lang w:eastAsia="it-IT"/>
                            </w:rPr>
                            <w:drawing>
                              <wp:inline distT="0" distB="0" distL="0" distR="0" wp14:anchorId="03D48023" wp14:editId="0A446156">
                                <wp:extent cx="126000" cy="126000"/>
                                <wp:effectExtent l="0" t="0" r="7620" b="7620"/>
                                <wp:docPr id="23" name="Immagine 23" descr="Scrivi a questo indirizzo di posta elettronica">
                                  <a:hlinkClick xmlns:a="http://schemas.openxmlformats.org/drawingml/2006/main" r:id="rId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1" name="Immagine 151" descr="Scrivi a questo indirizzo di posta elettronica">
                                          <a:hlinkClick r:id="rId1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duotone>
                                            <a:schemeClr val="accent3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6000" cy="126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tab/>
                          </w:r>
                          <w:hyperlink r:id="rId3" w:history="1">
                            <w:r w:rsidRPr="00E84D25">
                              <w:rPr>
                                <w:rFonts w:cstheme="minorHAnsi"/>
                                <w:color w:val="595959" w:themeColor="text1" w:themeTint="A6"/>
                                <w:sz w:val="18"/>
                                <w:szCs w:val="18"/>
                              </w:rPr>
                              <w:t>info@unionealmevilladalme.it</w:t>
                            </w:r>
                          </w:hyperlink>
                        </w:p>
                        <w:p w14:paraId="67723FDD" w14:textId="77777777" w:rsidR="00FD3F6C" w:rsidRPr="00D23F86" w:rsidRDefault="00FD3F6C" w:rsidP="00FD3F6C">
                          <w:pPr>
                            <w:pStyle w:val="Pidipagina"/>
                            <w:tabs>
                              <w:tab w:val="clear" w:pos="4819"/>
                              <w:tab w:val="clear" w:pos="9638"/>
                              <w:tab w:val="left" w:pos="113"/>
                            </w:tabs>
                            <w:jc w:val="left"/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D23F86">
                            <w:rPr>
                              <w:rFonts w:ascii="Book Antiqua" w:hAnsi="Book Antiqua" w:cs="Arial"/>
                              <w:noProof/>
                              <w:sz w:val="18"/>
                              <w:szCs w:val="18"/>
                              <w:lang w:eastAsia="it-IT"/>
                            </w:rPr>
                            <w:drawing>
                              <wp:inline distT="0" distB="0" distL="0" distR="0" wp14:anchorId="7C56D091" wp14:editId="298C50F3">
                                <wp:extent cx="126000" cy="126000"/>
                                <wp:effectExtent l="0" t="0" r="7620" b="7620"/>
                                <wp:docPr id="24" name="Immagine 24" descr="Scrivi a questo indirizzo di PEC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4" descr="Scrivi a questo indirizzo di PEC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duotone>
                                            <a:schemeClr val="accent3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6000" cy="126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tab/>
                          </w:r>
                          <w:r w:rsidRPr="00E84D25">
                            <w:rPr>
                              <w:rFonts w:cstheme="minorHAnsi"/>
                              <w:color w:val="595959" w:themeColor="text1" w:themeTint="A6"/>
                              <w:sz w:val="18"/>
                              <w:szCs w:val="18"/>
                            </w:rPr>
                            <w:t>unione.almevilladalme@pec.regione.lombardia.it</w:t>
                          </w:r>
                        </w:p>
                        <w:p w14:paraId="2508F666" w14:textId="77777777" w:rsidR="00FD3F6C" w:rsidRPr="00D23F86" w:rsidRDefault="00FD3F6C" w:rsidP="00FD3F6C">
                          <w:pPr>
                            <w:pStyle w:val="Pidipagina"/>
                            <w:tabs>
                              <w:tab w:val="clear" w:pos="4819"/>
                              <w:tab w:val="clear" w:pos="9638"/>
                            </w:tabs>
                            <w:jc w:val="left"/>
                            <w:rPr>
                              <w:color w:val="7F7F7F" w:themeColor="text1" w:themeTint="80"/>
                              <w:sz w:val="18"/>
                              <w:szCs w:val="18"/>
                              <w:lang w:val="en-US"/>
                            </w:rPr>
                          </w:pPr>
                          <w:r w:rsidRPr="00E84D25">
                            <w:rPr>
                              <w:color w:val="595959" w:themeColor="text1" w:themeTint="A6"/>
                              <w:sz w:val="10"/>
                              <w:szCs w:val="18"/>
                              <w:lang w:val="en-US"/>
                            </w:rPr>
                            <w:t>.</w:t>
                          </w:r>
                          <w:r w:rsidRPr="00D23F86">
                            <w:rPr>
                              <w:noProof/>
                              <w:sz w:val="18"/>
                              <w:szCs w:val="18"/>
                              <w:lang w:eastAsia="it-IT"/>
                            </w:rPr>
                            <w:drawing>
                              <wp:inline distT="0" distB="0" distL="0" distR="0" wp14:anchorId="070A40F0" wp14:editId="2F69F5AE">
                                <wp:extent cx="108000" cy="108000"/>
                                <wp:effectExtent l="0" t="0" r="6350" b="6350"/>
                                <wp:docPr id="25" name="Immagine 25" descr="Sito Web">
                                  <a:hlinkClick xmlns:a="http://schemas.openxmlformats.org/drawingml/2006/main" r:id="rId5"/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" name="Immagine 25" descr="Sito Web">
                                          <a:hlinkClick r:id="rId5"/>
                                        </pic:cNvPr>
                                        <pic:cNvPicPr/>
                                      </pic:nvPicPr>
                                      <pic:blipFill>
                                        <a:blip r:embed="rId6" cstate="print">
                                          <a:duotone>
                                            <a:schemeClr val="bg2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000" cy="108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7F7F7F" w:themeColor="text1" w:themeTint="80"/>
                              <w:sz w:val="10"/>
                              <w:szCs w:val="18"/>
                              <w:lang w:val="en-US"/>
                            </w:rPr>
                            <w:tab/>
                          </w:r>
                          <w:r>
                            <w:rPr>
                              <w:color w:val="7F7F7F" w:themeColor="text1" w:themeTint="80"/>
                              <w:sz w:val="10"/>
                              <w:szCs w:val="18"/>
                              <w:lang w:val="en-US"/>
                            </w:rPr>
                            <w:tab/>
                          </w:r>
                          <w:hyperlink r:id="rId7" w:history="1">
                            <w:r w:rsidRPr="00E84D25">
                              <w:rPr>
                                <w:rFonts w:cstheme="minorHAnsi"/>
                                <w:color w:val="595959" w:themeColor="text1" w:themeTint="A6"/>
                                <w:sz w:val="18"/>
                                <w:szCs w:val="18"/>
                              </w:rPr>
                              <w:t>www.unionealmevilladalme.it</w:t>
                            </w:r>
                          </w:hyperlink>
                        </w:p>
                        <w:p w14:paraId="63E17D38" w14:textId="77777777" w:rsidR="00FD3F6C" w:rsidRPr="00B968F9" w:rsidRDefault="00FD3F6C" w:rsidP="00FD3F6C">
                          <w:pPr>
                            <w:pStyle w:val="Pidipagina"/>
                            <w:tabs>
                              <w:tab w:val="clear" w:pos="4819"/>
                              <w:tab w:val="clear" w:pos="9638"/>
                              <w:tab w:val="left" w:pos="113"/>
                            </w:tabs>
                            <w:jc w:val="left"/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  <w:lang w:val="en-US"/>
                            </w:rPr>
                          </w:pPr>
                          <w:r w:rsidRPr="00E84D25">
                            <w:rPr>
                              <w:color w:val="595959" w:themeColor="text1" w:themeTint="A6"/>
                              <w:sz w:val="10"/>
                              <w:szCs w:val="18"/>
                              <w:lang w:val="en-US"/>
                            </w:rPr>
                            <w:t>.</w:t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 wp14:anchorId="0F02DA6C" wp14:editId="7B821C46">
                                <wp:extent cx="106045" cy="106045"/>
                                <wp:effectExtent l="0" t="0" r="8255" b="8255"/>
                                <wp:docPr id="28" name="Immagine 28" descr="Codice Fiscale e Partita IVA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" name="Immagine 28" descr="Codice Fiscale e Partita IVA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6045" cy="1060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Pr="00E84D25">
                            <w:rPr>
                              <w:rFonts w:cstheme="minorHAnsi"/>
                              <w:color w:val="595959" w:themeColor="text1" w:themeTint="A6"/>
                              <w:sz w:val="18"/>
                              <w:szCs w:val="18"/>
                              <w:lang w:val="en-US"/>
                            </w:rPr>
                            <w:t>Cod. Fisc. 95133730168</w:t>
                          </w:r>
                          <w:r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E84D25">
                            <w:rPr>
                              <w:rFonts w:cstheme="minorHAnsi"/>
                              <w:color w:val="595959" w:themeColor="text1" w:themeTint="A6"/>
                              <w:sz w:val="18"/>
                              <w:szCs w:val="18"/>
                              <w:lang w:val="en-US"/>
                            </w:rPr>
                            <w:t>e Part. IVA 03216170161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AF17FC" id="_x0000_t202" coordsize="21600,21600" o:spt="202" path="m,l,21600r21600,l21600,xe">
              <v:stroke joinstyle="miter"/>
              <v:path gradientshapeok="t" o:connecttype="rect"/>
            </v:shapetype>
            <v:shape id="Casella di testo 11" o:spid="_x0000_s1028" type="#_x0000_t202" alt="&quot;&quot;" style="position:absolute;left:0;text-align:left;margin-left:267.3pt;margin-top:-.05pt;width:214.5pt;height:68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" fillcolor="white [3201]" stroked="f" strokeweight=".5pt">
              <v:textbox>
                <w:txbxContent>
                  <w:p w14:paraId="758E196C" w14:textId="77777777" w:rsidR="00FD3F6C" w:rsidRPr="00B968F9" w:rsidRDefault="00FD3F6C" w:rsidP="00FD3F6C">
                    <w:pPr>
                      <w:pStyle w:val="Pidipagina"/>
                      <w:tabs>
                        <w:tab w:val="clear" w:pos="4819"/>
                        <w:tab w:val="clear" w:pos="9638"/>
                        <w:tab w:val="left" w:pos="113"/>
                      </w:tabs>
                      <w:jc w:val="left"/>
                      <w:rPr>
                        <w:rFonts w:cstheme="minorHAnsi"/>
                        <w:sz w:val="18"/>
                        <w:szCs w:val="18"/>
                        <w:lang w:val="en-US"/>
                      </w:rPr>
                    </w:pPr>
                    <w:r w:rsidRPr="00D23F86">
                      <w:rPr>
                        <w:rFonts w:ascii="Book Antiqua" w:hAnsi="Book Antiqua" w:cs="Book Antiqua"/>
                        <w:b/>
                        <w:noProof/>
                        <w:sz w:val="18"/>
                        <w:szCs w:val="18"/>
                        <w:lang w:eastAsia="it-IT"/>
                      </w:rPr>
                      <w:drawing>
                        <wp:inline distT="0" distB="0" distL="0" distR="0" wp14:anchorId="03D48023" wp14:editId="0A446156">
                          <wp:extent cx="126000" cy="126000"/>
                          <wp:effectExtent l="0" t="0" r="7620" b="7620"/>
                          <wp:docPr id="23" name="Immagine 23" descr="Scrivi a questo indirizzo di posta elettronica">
                            <a:hlinkClick xmlns:a="http://schemas.openxmlformats.org/drawingml/2006/main" r:id="rId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1" name="Immagine 151" descr="Scrivi a questo indirizzo di posta elettronica">
                                    <a:hlinkClick r:id="rId3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duotone>
                                      <a:schemeClr val="accent3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6000" cy="126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tab/>
                    </w:r>
                    <w:r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tab/>
                    </w:r>
                    <w:hyperlink r:id="rId9" w:history="1">
                      <w:r w:rsidRPr="00E84D25">
                        <w:rPr>
                          <w:rFonts w:cstheme="minorHAnsi"/>
                          <w:color w:val="595959" w:themeColor="text1" w:themeTint="A6"/>
                          <w:sz w:val="18"/>
                          <w:szCs w:val="18"/>
                        </w:rPr>
                        <w:t>info@unionealmevilladalme.it</w:t>
                      </w:r>
                    </w:hyperlink>
                  </w:p>
                  <w:p w14:paraId="67723FDD" w14:textId="77777777" w:rsidR="00FD3F6C" w:rsidRPr="00D23F86" w:rsidRDefault="00FD3F6C" w:rsidP="00FD3F6C">
                    <w:pPr>
                      <w:pStyle w:val="Pidipagina"/>
                      <w:tabs>
                        <w:tab w:val="clear" w:pos="4819"/>
                        <w:tab w:val="clear" w:pos="9638"/>
                        <w:tab w:val="left" w:pos="113"/>
                      </w:tabs>
                      <w:jc w:val="left"/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</w:pPr>
                    <w:r w:rsidRPr="00D23F86">
                      <w:rPr>
                        <w:rFonts w:ascii="Book Antiqua" w:hAnsi="Book Antiqua" w:cs="Arial"/>
                        <w:noProof/>
                        <w:sz w:val="18"/>
                        <w:szCs w:val="18"/>
                        <w:lang w:eastAsia="it-IT"/>
                      </w:rPr>
                      <w:drawing>
                        <wp:inline distT="0" distB="0" distL="0" distR="0" wp14:anchorId="7C56D091" wp14:editId="298C50F3">
                          <wp:extent cx="126000" cy="126000"/>
                          <wp:effectExtent l="0" t="0" r="7620" b="7620"/>
                          <wp:docPr id="24" name="Immagine 24" descr="Scrivi a questo indirizzo di PEC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4" descr="Scrivi a questo indirizzo di PEC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duotone>
                                      <a:schemeClr val="accent3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6000" cy="126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tab/>
                    </w:r>
                    <w:r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tab/>
                    </w:r>
                    <w:r w:rsidRPr="00E84D25">
                      <w:rPr>
                        <w:rFonts w:cstheme="minorHAnsi"/>
                        <w:color w:val="595959" w:themeColor="text1" w:themeTint="A6"/>
                        <w:sz w:val="18"/>
                        <w:szCs w:val="18"/>
                      </w:rPr>
                      <w:t>unione.almevilladalme@pec.regione.lombardia.it</w:t>
                    </w:r>
                  </w:p>
                  <w:p w14:paraId="2508F666" w14:textId="77777777" w:rsidR="00FD3F6C" w:rsidRPr="00D23F86" w:rsidRDefault="00FD3F6C" w:rsidP="00FD3F6C">
                    <w:pPr>
                      <w:pStyle w:val="Pidipagina"/>
                      <w:tabs>
                        <w:tab w:val="clear" w:pos="4819"/>
                        <w:tab w:val="clear" w:pos="9638"/>
                      </w:tabs>
                      <w:jc w:val="left"/>
                      <w:rPr>
                        <w:color w:val="7F7F7F" w:themeColor="text1" w:themeTint="80"/>
                        <w:sz w:val="18"/>
                        <w:szCs w:val="18"/>
                        <w:lang w:val="en-US"/>
                      </w:rPr>
                    </w:pPr>
                    <w:r w:rsidRPr="00E84D25">
                      <w:rPr>
                        <w:color w:val="595959" w:themeColor="text1" w:themeTint="A6"/>
                        <w:sz w:val="10"/>
                        <w:szCs w:val="18"/>
                        <w:lang w:val="en-US"/>
                      </w:rPr>
                      <w:t>.</w:t>
                    </w:r>
                    <w:r w:rsidRPr="00D23F86">
                      <w:rPr>
                        <w:noProof/>
                        <w:sz w:val="18"/>
                        <w:szCs w:val="18"/>
                        <w:lang w:eastAsia="it-IT"/>
                      </w:rPr>
                      <w:drawing>
                        <wp:inline distT="0" distB="0" distL="0" distR="0" wp14:anchorId="070A40F0" wp14:editId="2F69F5AE">
                          <wp:extent cx="108000" cy="108000"/>
                          <wp:effectExtent l="0" t="0" r="6350" b="6350"/>
                          <wp:docPr id="25" name="Immagine 25" descr="Sito Web">
                            <a:hlinkClick xmlns:a="http://schemas.openxmlformats.org/drawingml/2006/main" r:id="rId5"/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5" name="Immagine 25" descr="Sito Web">
                                    <a:hlinkClick r:id="rId5"/>
                                  </pic:cNvPr>
                                  <pic:cNvPicPr/>
                                </pic:nvPicPr>
                                <pic:blipFill>
                                  <a:blip r:embed="rId6" cstate="print">
                                    <a:duotone>
                                      <a:schemeClr val="bg2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000" cy="108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7F7F7F" w:themeColor="text1" w:themeTint="80"/>
                        <w:sz w:val="10"/>
                        <w:szCs w:val="18"/>
                        <w:lang w:val="en-US"/>
                      </w:rPr>
                      <w:tab/>
                    </w:r>
                    <w:r>
                      <w:rPr>
                        <w:color w:val="7F7F7F" w:themeColor="text1" w:themeTint="80"/>
                        <w:sz w:val="10"/>
                        <w:szCs w:val="18"/>
                        <w:lang w:val="en-US"/>
                      </w:rPr>
                      <w:tab/>
                    </w:r>
                    <w:hyperlink r:id="rId10" w:history="1">
                      <w:r w:rsidRPr="00E84D25">
                        <w:rPr>
                          <w:rFonts w:cstheme="minorHAnsi"/>
                          <w:color w:val="595959" w:themeColor="text1" w:themeTint="A6"/>
                          <w:sz w:val="18"/>
                          <w:szCs w:val="18"/>
                        </w:rPr>
                        <w:t>www.unionealmevilladalme.it</w:t>
                      </w:r>
                    </w:hyperlink>
                  </w:p>
                  <w:p w14:paraId="63E17D38" w14:textId="77777777" w:rsidR="00FD3F6C" w:rsidRPr="00B968F9" w:rsidRDefault="00FD3F6C" w:rsidP="00FD3F6C">
                    <w:pPr>
                      <w:pStyle w:val="Pidipagina"/>
                      <w:tabs>
                        <w:tab w:val="clear" w:pos="4819"/>
                        <w:tab w:val="clear" w:pos="9638"/>
                        <w:tab w:val="left" w:pos="113"/>
                      </w:tabs>
                      <w:jc w:val="left"/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  <w:lang w:val="en-US"/>
                      </w:rPr>
                    </w:pPr>
                    <w:r w:rsidRPr="00E84D25">
                      <w:rPr>
                        <w:color w:val="595959" w:themeColor="text1" w:themeTint="A6"/>
                        <w:sz w:val="10"/>
                        <w:szCs w:val="18"/>
                        <w:lang w:val="en-US"/>
                      </w:rPr>
                      <w:t>.</w:t>
                    </w:r>
                    <w:r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 wp14:anchorId="0F02DA6C" wp14:editId="7B821C46">
                          <wp:extent cx="106045" cy="106045"/>
                          <wp:effectExtent l="0" t="0" r="8255" b="8255"/>
                          <wp:docPr id="28" name="Immagine 28" descr="Codice Fiscale e Partita IVA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" name="Immagine 28" descr="Codice Fiscale e Partita IVA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6045" cy="1060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sz w:val="18"/>
                        <w:szCs w:val="18"/>
                      </w:rPr>
                      <w:tab/>
                    </w:r>
                    <w:r>
                      <w:rPr>
                        <w:sz w:val="18"/>
                        <w:szCs w:val="18"/>
                      </w:rPr>
                      <w:tab/>
                    </w:r>
                    <w:r w:rsidRPr="00E84D25">
                      <w:rPr>
                        <w:rFonts w:cstheme="minorHAnsi"/>
                        <w:color w:val="595959" w:themeColor="text1" w:themeTint="A6"/>
                        <w:sz w:val="18"/>
                        <w:szCs w:val="18"/>
                        <w:lang w:val="en-US"/>
                      </w:rPr>
                      <w:t>Cod. Fisc. 95133730168</w:t>
                    </w:r>
                    <w:r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E84D25">
                      <w:rPr>
                        <w:rFonts w:cstheme="minorHAnsi"/>
                        <w:color w:val="595959" w:themeColor="text1" w:themeTint="A6"/>
                        <w:sz w:val="18"/>
                        <w:szCs w:val="18"/>
                        <w:lang w:val="en-US"/>
                      </w:rPr>
                      <w:t>e Part. IVA 03216170161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E702C0">
      <w:rPr>
        <w:rFonts w:ascii="Calibri" w:hAnsi="Calibri" w:cs="Calibri"/>
        <w:noProof/>
        <w:color w:val="808080" w:themeColor="background1" w:themeShade="80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3474A8D2" wp14:editId="7A7D4B5D">
              <wp:simplePos x="0" y="0"/>
              <wp:positionH relativeFrom="margin">
                <wp:posOffset>1824355</wp:posOffset>
              </wp:positionH>
              <wp:positionV relativeFrom="paragraph">
                <wp:posOffset>-2963</wp:posOffset>
              </wp:positionV>
              <wp:extent cx="1383030" cy="863600"/>
              <wp:effectExtent l="0" t="0" r="0" b="0"/>
              <wp:wrapNone/>
              <wp:docPr id="10" name="Casella di testo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3030" cy="86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6C8D08" w14:textId="77777777" w:rsidR="00FD3F6C" w:rsidRPr="001627B8" w:rsidRDefault="00FD3F6C" w:rsidP="00FD3F6C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D23F86"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23F86"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instrText xml:space="preserve"> HYPERLINK "https://www.google.com/maps/place/Comune+di+Alm%C3%A8/@45.7400501,9.6000966,14z/data=!4m5!3m4!1s0x478154658681f36f:0xea87744a0bb5d2ff!8m2!3d45.7400459!4d9.6176061" </w:instrText>
                          </w:r>
                          <w:r w:rsidRPr="00D23F86"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</w:r>
                          <w:r w:rsidRPr="00D23F86"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1627B8">
                            <w:rPr>
                              <w:sz w:val="18"/>
                              <w:szCs w:val="18"/>
                            </w:rPr>
                            <w:t>Sede amministrativa</w:t>
                          </w:r>
                        </w:p>
                        <w:p w14:paraId="4D6B4E23" w14:textId="77777777" w:rsidR="00FD3F6C" w:rsidRPr="00D23F86" w:rsidRDefault="00FD3F6C" w:rsidP="00FD3F6C">
                          <w:pPr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D23F86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presso Comune di Almè</w:t>
                          </w:r>
                        </w:p>
                        <w:p w14:paraId="28A17393" w14:textId="77777777" w:rsidR="00FD3F6C" w:rsidRPr="00D23F86" w:rsidRDefault="00FD3F6C" w:rsidP="00FD3F6C">
                          <w:pPr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D23F86">
                            <w:rPr>
                              <w:noProof/>
                              <w:color w:val="7F7F7F" w:themeColor="text1" w:themeTint="80"/>
                              <w:sz w:val="18"/>
                              <w:szCs w:val="18"/>
                              <w:lang w:eastAsia="it-IT"/>
                            </w:rPr>
                            <w:drawing>
                              <wp:inline distT="0" distB="0" distL="0" distR="0" wp14:anchorId="4983AEBA" wp14:editId="5BD2F4CE">
                                <wp:extent cx="108000" cy="108000"/>
                                <wp:effectExtent l="0" t="0" r="6350" b="6350"/>
                                <wp:docPr id="14" name="Immagine 14" descr="Indirizzo sede amministrativ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Immagine 14" descr="Indirizzo sede amministrativ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duotone>
                                            <a:schemeClr val="bg2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000" cy="108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ab/>
                          </w:r>
                          <w:r w:rsidRPr="00D23F86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Via G. Marconi 12</w:t>
                          </w:r>
                        </w:p>
                        <w:p w14:paraId="54DBA698" w14:textId="77777777" w:rsidR="00FD3F6C" w:rsidRPr="00D23F86" w:rsidRDefault="00FD3F6C" w:rsidP="00FD3F6C">
                          <w:pPr>
                            <w:ind w:left="113" w:firstLine="113"/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D23F86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24011 Almè (Bg)</w:t>
                          </w:r>
                          <w:r w:rsidRPr="00D23F86"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0992E70B" w14:textId="77777777" w:rsidR="00FD3F6C" w:rsidRPr="00BC1CD8" w:rsidRDefault="00FD3F6C" w:rsidP="00FD3F6C">
                          <w:pPr>
                            <w:rPr>
                              <w:rFonts w:cstheme="minorHAnsi"/>
                              <w:color w:val="7F7F7F" w:themeColor="text1" w:themeTint="80"/>
                              <w:sz w:val="20"/>
                            </w:rPr>
                          </w:pPr>
                          <w:r>
                            <w:rPr>
                              <w:rFonts w:cstheme="minorHAnsi"/>
                              <w:noProof/>
                              <w:color w:val="7F7F7F" w:themeColor="text1" w:themeTint="80"/>
                              <w:sz w:val="18"/>
                              <w:szCs w:val="18"/>
                              <w:lang w:eastAsia="it-IT"/>
                            </w:rPr>
                            <w:t xml:space="preserve"> </w:t>
                          </w:r>
                          <w:r w:rsidRPr="00D75425">
                            <w:rPr>
                              <w:rFonts w:cstheme="minorHAnsi"/>
                              <w:noProof/>
                              <w:color w:val="7F7F7F" w:themeColor="text1" w:themeTint="80"/>
                              <w:sz w:val="18"/>
                              <w:szCs w:val="18"/>
                              <w:lang w:eastAsia="it-IT"/>
                            </w:rPr>
                            <w:drawing>
                              <wp:inline distT="0" distB="0" distL="0" distR="0" wp14:anchorId="47065781" wp14:editId="5957D371">
                                <wp:extent cx="108000" cy="108000"/>
                                <wp:effectExtent l="0" t="0" r="6350" b="6350"/>
                                <wp:docPr id="22" name="Immagine 22" descr="Numero di telefon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" name="Immagine 22" descr="Numero di telefon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duotone>
                                            <a:schemeClr val="bg2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000" cy="108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tab/>
                          </w:r>
                          <w:r w:rsidRPr="00D75425"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t>03563</w:t>
                          </w:r>
                          <w:r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t>7044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74A8D2" id="Casella di testo 10" o:spid="_x0000_s1029" type="#_x0000_t202" alt="&quot;&quot;" style="position:absolute;left:0;text-align:left;margin-left:143.65pt;margin-top:-.25pt;width:108.9pt;height:68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" filled="f" stroked="f" strokeweight=".5pt">
              <v:textbox>
                <w:txbxContent>
                  <w:p w14:paraId="466C8D08" w14:textId="77777777" w:rsidR="00FD3F6C" w:rsidRPr="001627B8" w:rsidRDefault="00FD3F6C" w:rsidP="00FD3F6C">
                    <w:pPr>
                      <w:rPr>
                        <w:sz w:val="18"/>
                        <w:szCs w:val="18"/>
                      </w:rPr>
                    </w:pPr>
                    <w:r w:rsidRPr="00D23F86"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fldChar w:fldCharType="begin"/>
                    </w:r>
                    <w:r w:rsidRPr="00D23F86"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instrText xml:space="preserve"> HYPERLINK "https://www.google.com/maps/place/Comune+di+Alm%C3%A8/@45.7400501,9.6000966,14z/data=!4m5!3m4!1s0x478154658681f36f:0xea87744a0bb5d2ff!8m2!3d45.7400459!4d9.6176061" </w:instrText>
                    </w:r>
                    <w:r w:rsidRPr="00D23F86"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</w:r>
                    <w:r w:rsidRPr="00D23F86"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fldChar w:fldCharType="separate"/>
                    </w:r>
                    <w:r w:rsidRPr="001627B8">
                      <w:rPr>
                        <w:sz w:val="18"/>
                        <w:szCs w:val="18"/>
                      </w:rPr>
                      <w:t>Sede amministrativa</w:t>
                    </w:r>
                  </w:p>
                  <w:p w14:paraId="4D6B4E23" w14:textId="77777777" w:rsidR="00FD3F6C" w:rsidRPr="00D23F86" w:rsidRDefault="00FD3F6C" w:rsidP="00FD3F6C">
                    <w:pPr>
                      <w:rPr>
                        <w:color w:val="7F7F7F" w:themeColor="text1" w:themeTint="80"/>
                        <w:sz w:val="18"/>
                        <w:szCs w:val="18"/>
                      </w:rPr>
                    </w:pPr>
                    <w:r w:rsidRPr="00D23F86">
                      <w:rPr>
                        <w:color w:val="7F7F7F" w:themeColor="text1" w:themeTint="80"/>
                        <w:sz w:val="18"/>
                        <w:szCs w:val="18"/>
                      </w:rPr>
                      <w:t>presso Comune di Almè</w:t>
                    </w:r>
                  </w:p>
                  <w:p w14:paraId="28A17393" w14:textId="77777777" w:rsidR="00FD3F6C" w:rsidRPr="00D23F86" w:rsidRDefault="00FD3F6C" w:rsidP="00FD3F6C">
                    <w:pPr>
                      <w:rPr>
                        <w:color w:val="7F7F7F" w:themeColor="text1" w:themeTint="80"/>
                        <w:sz w:val="18"/>
                        <w:szCs w:val="18"/>
                      </w:rPr>
                    </w:pPr>
                    <w:r w:rsidRPr="00D23F86">
                      <w:rPr>
                        <w:noProof/>
                        <w:color w:val="7F7F7F" w:themeColor="text1" w:themeTint="80"/>
                        <w:sz w:val="18"/>
                        <w:szCs w:val="18"/>
                        <w:lang w:eastAsia="it-IT"/>
                      </w:rPr>
                      <w:drawing>
                        <wp:inline distT="0" distB="0" distL="0" distR="0" wp14:anchorId="4983AEBA" wp14:editId="5BD2F4CE">
                          <wp:extent cx="108000" cy="108000"/>
                          <wp:effectExtent l="0" t="0" r="6350" b="6350"/>
                          <wp:docPr id="14" name="Immagine 14" descr="Indirizzo sede amministrativ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Immagine 14" descr="Indirizzo sede amministrativ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>
                                    <a:duotone>
                                      <a:schemeClr val="bg2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000" cy="108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7F7F7F" w:themeColor="text1" w:themeTint="80"/>
                        <w:sz w:val="18"/>
                        <w:szCs w:val="18"/>
                      </w:rPr>
                      <w:tab/>
                    </w:r>
                    <w:r w:rsidRPr="00D23F86">
                      <w:rPr>
                        <w:color w:val="7F7F7F" w:themeColor="text1" w:themeTint="80"/>
                        <w:sz w:val="18"/>
                        <w:szCs w:val="18"/>
                      </w:rPr>
                      <w:t>Via G. Marconi 12</w:t>
                    </w:r>
                  </w:p>
                  <w:p w14:paraId="54DBA698" w14:textId="77777777" w:rsidR="00FD3F6C" w:rsidRPr="00D23F86" w:rsidRDefault="00FD3F6C" w:rsidP="00FD3F6C">
                    <w:pPr>
                      <w:ind w:left="113" w:firstLine="113"/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</w:pPr>
                    <w:r w:rsidRPr="00D23F86">
                      <w:rPr>
                        <w:color w:val="7F7F7F" w:themeColor="text1" w:themeTint="80"/>
                        <w:sz w:val="18"/>
                        <w:szCs w:val="18"/>
                      </w:rPr>
                      <w:t>24011 Almè (Bg)</w:t>
                    </w:r>
                    <w:r w:rsidRPr="00D23F86"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fldChar w:fldCharType="end"/>
                    </w:r>
                  </w:p>
                  <w:p w14:paraId="0992E70B" w14:textId="77777777" w:rsidR="00FD3F6C" w:rsidRPr="00BC1CD8" w:rsidRDefault="00FD3F6C" w:rsidP="00FD3F6C">
                    <w:pPr>
                      <w:rPr>
                        <w:rFonts w:cstheme="minorHAnsi"/>
                        <w:color w:val="7F7F7F" w:themeColor="text1" w:themeTint="80"/>
                        <w:sz w:val="20"/>
                      </w:rPr>
                    </w:pPr>
                    <w:r>
                      <w:rPr>
                        <w:rFonts w:cstheme="minorHAnsi"/>
                        <w:noProof/>
                        <w:color w:val="7F7F7F" w:themeColor="text1" w:themeTint="80"/>
                        <w:sz w:val="18"/>
                        <w:szCs w:val="18"/>
                        <w:lang w:eastAsia="it-IT"/>
                      </w:rPr>
                      <w:t xml:space="preserve"> </w:t>
                    </w:r>
                    <w:r w:rsidRPr="00D75425">
                      <w:rPr>
                        <w:rFonts w:cstheme="minorHAnsi"/>
                        <w:noProof/>
                        <w:color w:val="7F7F7F" w:themeColor="text1" w:themeTint="80"/>
                        <w:sz w:val="18"/>
                        <w:szCs w:val="18"/>
                        <w:lang w:eastAsia="it-IT"/>
                      </w:rPr>
                      <w:drawing>
                        <wp:inline distT="0" distB="0" distL="0" distR="0" wp14:anchorId="47065781" wp14:editId="5957D371">
                          <wp:extent cx="108000" cy="108000"/>
                          <wp:effectExtent l="0" t="0" r="6350" b="6350"/>
                          <wp:docPr id="22" name="Immagine 22" descr="Numero di telefon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2" name="Immagine 22" descr="Numero di telefon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>
                                    <a:duotone>
                                      <a:schemeClr val="bg2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000" cy="108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tab/>
                    </w:r>
                    <w:r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tab/>
                    </w:r>
                    <w:r w:rsidRPr="00D75425"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t>03563</w:t>
                    </w:r>
                    <w:r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t>7044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E702C0">
      <w:rPr>
        <w:rFonts w:ascii="Calibri" w:hAnsi="Calibri" w:cs="Calibri"/>
        <w:noProof/>
        <w:color w:val="808080" w:themeColor="background1" w:themeShade="80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3C12F23" wp14:editId="153A3167">
              <wp:simplePos x="0" y="0"/>
              <wp:positionH relativeFrom="margin">
                <wp:posOffset>0</wp:posOffset>
              </wp:positionH>
              <wp:positionV relativeFrom="paragraph">
                <wp:posOffset>-2328</wp:posOffset>
              </wp:positionV>
              <wp:extent cx="1799590" cy="863600"/>
              <wp:effectExtent l="0" t="0" r="0" b="0"/>
              <wp:wrapNone/>
              <wp:docPr id="12" name="Casella di testo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90" cy="86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731059" w14:textId="77777777" w:rsidR="00FD3F6C" w:rsidRPr="001627B8" w:rsidRDefault="00FD3F6C" w:rsidP="00FD3F6C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D23F86"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23F86"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instrText xml:space="preserve"> HYPERLINK "https://www.google.com/maps/place/Comune+di+Villa+d'Alm%C3%A8/@45.7465475,9.6006176,14z/data=!4m5!3m4!1s0x47815467fd9d351b:0x95ec7172f7989927!8m2!3d45.7465433!4d9.6181271" </w:instrText>
                          </w:r>
                          <w:r w:rsidRPr="00D23F86"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</w:r>
                          <w:r w:rsidRPr="00D23F86"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1627B8">
                            <w:rPr>
                              <w:sz w:val="18"/>
                              <w:szCs w:val="18"/>
                            </w:rPr>
                            <w:t>Sede legale</w:t>
                          </w:r>
                        </w:p>
                        <w:p w14:paraId="2D471933" w14:textId="77777777" w:rsidR="00FD3F6C" w:rsidRPr="00D23F86" w:rsidRDefault="00FD3F6C" w:rsidP="00FD3F6C">
                          <w:pPr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D23F86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presso Comune di Villa d’Almè</w:t>
                          </w:r>
                        </w:p>
                        <w:p w14:paraId="1B9E7E77" w14:textId="77777777" w:rsidR="00FD3F6C" w:rsidRPr="00D23F86" w:rsidRDefault="00FD3F6C" w:rsidP="00FD3F6C">
                          <w:pPr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D23F86">
                            <w:rPr>
                              <w:noProof/>
                              <w:color w:val="7F7F7F" w:themeColor="text1" w:themeTint="80"/>
                              <w:sz w:val="18"/>
                              <w:szCs w:val="18"/>
                              <w:lang w:eastAsia="it-IT"/>
                            </w:rPr>
                            <w:drawing>
                              <wp:inline distT="0" distB="0" distL="0" distR="0" wp14:anchorId="19577F41" wp14:editId="4CB994FD">
                                <wp:extent cx="108000" cy="108000"/>
                                <wp:effectExtent l="0" t="0" r="6350" b="6350"/>
                                <wp:docPr id="26" name="Immagine 26" descr="Indirizzo sede legal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" name="Immagine 26" descr="Indirizzo sede legal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duotone>
                                            <a:schemeClr val="bg2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000" cy="108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ab/>
                          </w:r>
                          <w:r w:rsidRPr="00D23F86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Via S. Locatelli Milesi 16</w:t>
                          </w:r>
                        </w:p>
                        <w:p w14:paraId="2A6652E7" w14:textId="77777777" w:rsidR="00FD3F6C" w:rsidRPr="00D23F86" w:rsidRDefault="00FD3F6C" w:rsidP="00FD3F6C">
                          <w:pPr>
                            <w:ind w:left="113" w:firstLine="113"/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D23F86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24018 Villa d’Almè (Bg)</w:t>
                          </w:r>
                          <w:r w:rsidRPr="00D23F86"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3287402F" w14:textId="77777777" w:rsidR="00FD3F6C" w:rsidRPr="00D23F86" w:rsidRDefault="00FD3F6C" w:rsidP="00FD3F6C">
                          <w:pPr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D23F86">
                            <w:rPr>
                              <w:rFonts w:cstheme="minorHAnsi"/>
                              <w:noProof/>
                              <w:color w:val="7F7F7F" w:themeColor="text1" w:themeTint="80"/>
                              <w:sz w:val="18"/>
                              <w:szCs w:val="18"/>
                              <w:lang w:eastAsia="it-IT"/>
                            </w:rPr>
                            <w:drawing>
                              <wp:inline distT="0" distB="0" distL="0" distR="0" wp14:anchorId="0695867B" wp14:editId="3154C49F">
                                <wp:extent cx="108000" cy="108000"/>
                                <wp:effectExtent l="0" t="0" r="6350" b="6350"/>
                                <wp:docPr id="27" name="Immagine 27" descr="Numero di telefon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" name="Immagine 27" descr="Numero di telefon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duotone>
                                            <a:schemeClr val="bg2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000" cy="108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tab/>
                          </w:r>
                          <w:r w:rsidRPr="00D23F86"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t>0356321111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C12F23" id="Casella di testo 12" o:spid="_x0000_s1030" type="#_x0000_t202" alt="&quot;&quot;" style="position:absolute;left:0;text-align:left;margin-left:0;margin-top:-.2pt;width:141.7pt;height:68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" filled="f" stroked="f" strokeweight=".5pt">
              <v:textbox>
                <w:txbxContent>
                  <w:p w14:paraId="64731059" w14:textId="77777777" w:rsidR="00FD3F6C" w:rsidRPr="001627B8" w:rsidRDefault="00FD3F6C" w:rsidP="00FD3F6C">
                    <w:pPr>
                      <w:rPr>
                        <w:sz w:val="18"/>
                        <w:szCs w:val="18"/>
                      </w:rPr>
                    </w:pPr>
                    <w:r w:rsidRPr="00D23F86"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fldChar w:fldCharType="begin"/>
                    </w:r>
                    <w:r w:rsidRPr="00D23F86"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instrText xml:space="preserve"> HYPERLINK "https://www.google.com/maps/place/Comune+di+Villa+d'Alm%C3%A8/@45.7465475,9.6006176,14z/data=!4m5!3m4!1s0x47815467fd9d351b:0x95ec7172f7989927!8m2!3d45.7465433!4d9.6181271" </w:instrText>
                    </w:r>
                    <w:r w:rsidRPr="00D23F86"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</w:r>
                    <w:r w:rsidRPr="00D23F86"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fldChar w:fldCharType="separate"/>
                    </w:r>
                    <w:r w:rsidRPr="001627B8">
                      <w:rPr>
                        <w:sz w:val="18"/>
                        <w:szCs w:val="18"/>
                      </w:rPr>
                      <w:t>Sede legale</w:t>
                    </w:r>
                  </w:p>
                  <w:p w14:paraId="2D471933" w14:textId="77777777" w:rsidR="00FD3F6C" w:rsidRPr="00D23F86" w:rsidRDefault="00FD3F6C" w:rsidP="00FD3F6C">
                    <w:pPr>
                      <w:rPr>
                        <w:color w:val="7F7F7F" w:themeColor="text1" w:themeTint="80"/>
                        <w:sz w:val="18"/>
                        <w:szCs w:val="18"/>
                      </w:rPr>
                    </w:pPr>
                    <w:r w:rsidRPr="00D23F86">
                      <w:rPr>
                        <w:color w:val="7F7F7F" w:themeColor="text1" w:themeTint="80"/>
                        <w:sz w:val="18"/>
                        <w:szCs w:val="18"/>
                      </w:rPr>
                      <w:t>presso Comune di Villa d’Almè</w:t>
                    </w:r>
                  </w:p>
                  <w:p w14:paraId="1B9E7E77" w14:textId="77777777" w:rsidR="00FD3F6C" w:rsidRPr="00D23F86" w:rsidRDefault="00FD3F6C" w:rsidP="00FD3F6C">
                    <w:pPr>
                      <w:rPr>
                        <w:color w:val="7F7F7F" w:themeColor="text1" w:themeTint="80"/>
                        <w:sz w:val="18"/>
                        <w:szCs w:val="18"/>
                      </w:rPr>
                    </w:pPr>
                    <w:r w:rsidRPr="00D23F86">
                      <w:rPr>
                        <w:noProof/>
                        <w:color w:val="7F7F7F" w:themeColor="text1" w:themeTint="80"/>
                        <w:sz w:val="18"/>
                        <w:szCs w:val="18"/>
                        <w:lang w:eastAsia="it-IT"/>
                      </w:rPr>
                      <w:drawing>
                        <wp:inline distT="0" distB="0" distL="0" distR="0" wp14:anchorId="19577F41" wp14:editId="4CB994FD">
                          <wp:extent cx="108000" cy="108000"/>
                          <wp:effectExtent l="0" t="0" r="6350" b="6350"/>
                          <wp:docPr id="26" name="Immagine 26" descr="Indirizzo sede legal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6" name="Immagine 26" descr="Indirizzo sede legal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>
                                    <a:duotone>
                                      <a:schemeClr val="bg2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000" cy="108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7F7F7F" w:themeColor="text1" w:themeTint="80"/>
                        <w:sz w:val="18"/>
                        <w:szCs w:val="18"/>
                      </w:rPr>
                      <w:tab/>
                    </w:r>
                    <w:r w:rsidRPr="00D23F86">
                      <w:rPr>
                        <w:color w:val="7F7F7F" w:themeColor="text1" w:themeTint="80"/>
                        <w:sz w:val="18"/>
                        <w:szCs w:val="18"/>
                      </w:rPr>
                      <w:t>Via S. Locatelli Milesi 16</w:t>
                    </w:r>
                  </w:p>
                  <w:p w14:paraId="2A6652E7" w14:textId="77777777" w:rsidR="00FD3F6C" w:rsidRPr="00D23F86" w:rsidRDefault="00FD3F6C" w:rsidP="00FD3F6C">
                    <w:pPr>
                      <w:ind w:left="113" w:firstLine="113"/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</w:pPr>
                    <w:r w:rsidRPr="00D23F86">
                      <w:rPr>
                        <w:color w:val="7F7F7F" w:themeColor="text1" w:themeTint="80"/>
                        <w:sz w:val="18"/>
                        <w:szCs w:val="18"/>
                      </w:rPr>
                      <w:t>24018 Villa d’Almè (Bg)</w:t>
                    </w:r>
                    <w:r w:rsidRPr="00D23F86"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fldChar w:fldCharType="end"/>
                    </w:r>
                  </w:p>
                  <w:p w14:paraId="3287402F" w14:textId="77777777" w:rsidR="00FD3F6C" w:rsidRPr="00D23F86" w:rsidRDefault="00FD3F6C" w:rsidP="00FD3F6C">
                    <w:pPr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t xml:space="preserve"> </w:t>
                    </w:r>
                    <w:r w:rsidRPr="00D23F86">
                      <w:rPr>
                        <w:rFonts w:cstheme="minorHAnsi"/>
                        <w:noProof/>
                        <w:color w:val="7F7F7F" w:themeColor="text1" w:themeTint="80"/>
                        <w:sz w:val="18"/>
                        <w:szCs w:val="18"/>
                        <w:lang w:eastAsia="it-IT"/>
                      </w:rPr>
                      <w:drawing>
                        <wp:inline distT="0" distB="0" distL="0" distR="0" wp14:anchorId="0695867B" wp14:editId="3154C49F">
                          <wp:extent cx="108000" cy="108000"/>
                          <wp:effectExtent l="0" t="0" r="6350" b="6350"/>
                          <wp:docPr id="27" name="Immagine 27" descr="Numero di telefon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7" name="Immagine 27" descr="Numero di telefon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>
                                    <a:duotone>
                                      <a:schemeClr val="bg2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000" cy="108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tab/>
                    </w:r>
                    <w:r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tab/>
                    </w:r>
                    <w:r w:rsidRPr="00D23F86"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t>0356321111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949149E" w14:textId="77777777" w:rsidR="00FD3F6C" w:rsidRDefault="00FD3F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CDA1E" w14:textId="77777777" w:rsidR="00984CBA" w:rsidRDefault="00984CBA" w:rsidP="007C0521">
      <w:r>
        <w:separator/>
      </w:r>
    </w:p>
  </w:footnote>
  <w:footnote w:type="continuationSeparator" w:id="0">
    <w:p w14:paraId="2E81DFBD" w14:textId="77777777" w:rsidR="00984CBA" w:rsidRDefault="00984CBA" w:rsidP="007C0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1ACE5" w14:textId="77777777" w:rsidR="00FD3F6C" w:rsidRDefault="00FD3F6C" w:rsidP="00FD3F6C">
    <w:pPr>
      <w:pStyle w:val="Intestazione"/>
      <w:tabs>
        <w:tab w:val="clear" w:pos="4819"/>
        <w:tab w:val="clear" w:pos="9638"/>
      </w:tabs>
      <w:rPr>
        <w:rFonts w:ascii="Calibri" w:hAnsi="Calibri" w:cs="Calibri"/>
        <w:color w:val="7F7F7F" w:themeColor="text1" w:themeTint="80"/>
        <w:sz w:val="28"/>
        <w:szCs w:val="29"/>
      </w:rPr>
    </w:pPr>
    <w:r w:rsidRPr="00CE12B0">
      <w:rPr>
        <w:rFonts w:ascii="Calibri" w:hAnsi="Calibri" w:cs="Calibri"/>
        <w:noProof/>
        <w:spacing w:val="34"/>
        <w:sz w:val="48"/>
        <w:lang w:eastAsia="it-IT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246504F" wp14:editId="5E8392E8">
              <wp:simplePos x="0" y="0"/>
              <wp:positionH relativeFrom="margin">
                <wp:posOffset>3613741</wp:posOffset>
              </wp:positionH>
              <wp:positionV relativeFrom="paragraph">
                <wp:posOffset>248137</wp:posOffset>
              </wp:positionV>
              <wp:extent cx="2493645" cy="842099"/>
              <wp:effectExtent l="0" t="0" r="1905" b="0"/>
              <wp:wrapNone/>
              <wp:docPr id="5" name="Casella di testo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3645" cy="84209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485EE2B" w14:textId="5A86D268" w:rsidR="00FD3F6C" w:rsidRPr="00F84A73" w:rsidRDefault="00F84A73" w:rsidP="00FD3F6C">
                          <w:pPr>
                            <w:jc w:val="right"/>
                            <w:rPr>
                              <w:rFonts w:cstheme="minorHAnsi"/>
                              <w:color w:val="7F7F7F" w:themeColor="text1" w:themeTint="80"/>
                            </w:rPr>
                          </w:pPr>
                          <w:r w:rsidRPr="00F84A73">
                            <w:rPr>
                              <w:rFonts w:cstheme="minorHAnsi"/>
                              <w:sz w:val="24"/>
                            </w:rPr>
                            <w:t>Polizia Locale</w:t>
                          </w:r>
                        </w:p>
                        <w:p w14:paraId="510ED8D6" w14:textId="646A07F3" w:rsidR="00FD3F6C" w:rsidRPr="00F84A73" w:rsidRDefault="00F84A73" w:rsidP="00FD3F6C">
                          <w:pPr>
                            <w:jc w:val="right"/>
                            <w:rPr>
                              <w:rFonts w:cstheme="minorHAnsi"/>
                              <w:color w:val="7F7F7F" w:themeColor="text1" w:themeTint="80"/>
                            </w:rPr>
                          </w:pPr>
                          <w:r w:rsidRPr="00F84A73">
                            <w:rPr>
                              <w:rFonts w:cstheme="minorHAnsi"/>
                              <w:color w:val="595959" w:themeColor="text1" w:themeTint="A6"/>
                            </w:rPr>
                            <w:t>035636134</w:t>
                          </w:r>
                        </w:p>
                        <w:p w14:paraId="41A17544" w14:textId="4E1EFB87" w:rsidR="00FD3F6C" w:rsidRPr="00F63671" w:rsidRDefault="00F84A73" w:rsidP="00F84A73">
                          <w:pPr>
                            <w:rPr>
                              <w:rFonts w:cstheme="minorHAnsi"/>
                              <w:color w:val="7F7F7F" w:themeColor="text1" w:themeTint="80"/>
                            </w:rPr>
                          </w:pPr>
                          <w:r w:rsidRPr="00F84A73">
                            <w:rPr>
                              <w:rFonts w:cstheme="minorHAnsi"/>
                              <w:color w:val="595959" w:themeColor="text1" w:themeTint="A6"/>
                            </w:rPr>
                            <w:t xml:space="preserve">   polizialocale</w:t>
                          </w:r>
                          <w:r w:rsidR="00FD3F6C" w:rsidRPr="00F84A73">
                            <w:rPr>
                              <w:rFonts w:cstheme="minorHAnsi"/>
                              <w:color w:val="595959" w:themeColor="text1" w:themeTint="A6"/>
                            </w:rPr>
                            <w:t>@unionealmevilladalme.it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46504F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alt="&quot;&quot;" style="position:absolute;left:0;text-align:left;margin-left:284.55pt;margin-top:19.55pt;width:196.35pt;height:66.3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" fillcolor="white [3201]" stroked="f" strokeweight=".5pt">
              <v:textbox>
                <w:txbxContent>
                  <w:p w14:paraId="7485EE2B" w14:textId="5A86D268" w:rsidR="00FD3F6C" w:rsidRPr="00F84A73" w:rsidRDefault="00F84A73" w:rsidP="00FD3F6C">
                    <w:pPr>
                      <w:jc w:val="right"/>
                      <w:rPr>
                        <w:rFonts w:cstheme="minorHAnsi"/>
                        <w:color w:val="7F7F7F" w:themeColor="text1" w:themeTint="80"/>
                      </w:rPr>
                    </w:pPr>
                    <w:r w:rsidRPr="00F84A73">
                      <w:rPr>
                        <w:rFonts w:cstheme="minorHAnsi"/>
                        <w:sz w:val="24"/>
                      </w:rPr>
                      <w:t>Polizia Locale</w:t>
                    </w:r>
                  </w:p>
                  <w:p w14:paraId="510ED8D6" w14:textId="646A07F3" w:rsidR="00FD3F6C" w:rsidRPr="00F84A73" w:rsidRDefault="00F84A73" w:rsidP="00FD3F6C">
                    <w:pPr>
                      <w:jc w:val="right"/>
                      <w:rPr>
                        <w:rFonts w:cstheme="minorHAnsi"/>
                        <w:color w:val="7F7F7F" w:themeColor="text1" w:themeTint="80"/>
                      </w:rPr>
                    </w:pPr>
                    <w:r w:rsidRPr="00F84A73">
                      <w:rPr>
                        <w:rFonts w:cstheme="minorHAnsi"/>
                        <w:color w:val="595959" w:themeColor="text1" w:themeTint="A6"/>
                      </w:rPr>
                      <w:t>035636134</w:t>
                    </w:r>
                  </w:p>
                  <w:p w14:paraId="41A17544" w14:textId="4E1EFB87" w:rsidR="00FD3F6C" w:rsidRPr="00F63671" w:rsidRDefault="00F84A73" w:rsidP="00F84A73">
                    <w:pPr>
                      <w:rPr>
                        <w:rFonts w:cstheme="minorHAnsi"/>
                        <w:color w:val="7F7F7F" w:themeColor="text1" w:themeTint="80"/>
                      </w:rPr>
                    </w:pPr>
                    <w:r w:rsidRPr="00F84A73">
                      <w:rPr>
                        <w:rFonts w:cstheme="minorHAnsi"/>
                        <w:color w:val="595959" w:themeColor="text1" w:themeTint="A6"/>
                      </w:rPr>
                      <w:t xml:space="preserve">   polizialocale</w:t>
                    </w:r>
                    <w:r w:rsidR="00FD3F6C" w:rsidRPr="00F84A73">
                      <w:rPr>
                        <w:rFonts w:cstheme="minorHAnsi"/>
                        <w:color w:val="595959" w:themeColor="text1" w:themeTint="A6"/>
                      </w:rPr>
                      <w:t>@unionealmevilladalme.it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0A1161">
      <w:rPr>
        <w:rFonts w:ascii="Calibri" w:hAnsi="Calibri" w:cs="Calibri"/>
        <w:noProof/>
        <w:spacing w:val="34"/>
        <w:sz w:val="44"/>
        <w:lang w:eastAsia="it-IT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8A7AE90" wp14:editId="53E0CAD0">
              <wp:simplePos x="0" y="0"/>
              <wp:positionH relativeFrom="column">
                <wp:posOffset>759476</wp:posOffset>
              </wp:positionH>
              <wp:positionV relativeFrom="paragraph">
                <wp:posOffset>727075</wp:posOffset>
              </wp:positionV>
              <wp:extent cx="1551940" cy="314960"/>
              <wp:effectExtent l="0" t="0" r="0" b="0"/>
              <wp:wrapNone/>
              <wp:docPr id="6" name="Casella di testo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1940" cy="314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255C0F" w14:textId="77777777" w:rsidR="00FD3F6C" w:rsidRPr="00A938E8" w:rsidRDefault="00FD3F6C" w:rsidP="00FD3F6C">
                          <w:pPr>
                            <w:pStyle w:val="Intestazione"/>
                            <w:tabs>
                              <w:tab w:val="clear" w:pos="4819"/>
                              <w:tab w:val="clear" w:pos="9638"/>
                              <w:tab w:val="left" w:pos="3412"/>
                              <w:tab w:val="right" w:pos="8059"/>
                            </w:tabs>
                            <w:jc w:val="center"/>
                            <w:rPr>
                              <w:rFonts w:ascii="Calibri" w:hAnsi="Calibri" w:cs="Calibri"/>
                              <w:color w:val="7F7F7F" w:themeColor="text1" w:themeTint="80"/>
                              <w:szCs w:val="29"/>
                            </w:rPr>
                          </w:pPr>
                          <w:r w:rsidRPr="00A938E8">
                            <w:rPr>
                              <w:rFonts w:ascii="Calibri" w:hAnsi="Calibri" w:cs="Calibri"/>
                              <w:color w:val="7F7F7F" w:themeColor="text1" w:themeTint="80"/>
                              <w:szCs w:val="29"/>
                            </w:rPr>
                            <w:t>Provincia di Bergamo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A7AE90" id="Casella di testo 6" o:spid="_x0000_s1027" type="#_x0000_t202" alt="&quot;&quot;" style="position:absolute;left:0;text-align:left;margin-left:59.8pt;margin-top:57.25pt;width:122.2pt;height:24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" filled="f" stroked="f" strokeweight=".5pt">
              <v:textbox>
                <w:txbxContent>
                  <w:p w14:paraId="62255C0F" w14:textId="77777777" w:rsidR="00FD3F6C" w:rsidRPr="00A938E8" w:rsidRDefault="00FD3F6C" w:rsidP="00FD3F6C">
                    <w:pPr>
                      <w:pStyle w:val="Intestazione"/>
                      <w:tabs>
                        <w:tab w:val="clear" w:pos="4819"/>
                        <w:tab w:val="clear" w:pos="9638"/>
                        <w:tab w:val="left" w:pos="3412"/>
                        <w:tab w:val="right" w:pos="8059"/>
                      </w:tabs>
                      <w:jc w:val="center"/>
                      <w:rPr>
                        <w:rFonts w:ascii="Calibri" w:hAnsi="Calibri" w:cs="Calibri"/>
                        <w:color w:val="7F7F7F" w:themeColor="text1" w:themeTint="80"/>
                        <w:szCs w:val="29"/>
                      </w:rPr>
                    </w:pPr>
                    <w:r w:rsidRPr="00A938E8">
                      <w:rPr>
                        <w:rFonts w:ascii="Calibri" w:hAnsi="Calibri" w:cs="Calibri"/>
                        <w:color w:val="7F7F7F" w:themeColor="text1" w:themeTint="80"/>
                        <w:szCs w:val="29"/>
                      </w:rPr>
                      <w:t>Provincia di Bergamo</w:t>
                    </w:r>
                  </w:p>
                </w:txbxContent>
              </v:textbox>
            </v:shape>
          </w:pict>
        </mc:Fallback>
      </mc:AlternateContent>
    </w:r>
    <w:r w:rsidRPr="002A5E3F">
      <w:rPr>
        <w:rFonts w:ascii="Calibri" w:hAnsi="Calibri" w:cs="Calibri"/>
        <w:noProof/>
        <w:color w:val="7F7F7F" w:themeColor="text1" w:themeTint="80"/>
        <w:sz w:val="28"/>
        <w:szCs w:val="29"/>
        <w:lang w:eastAsia="it-IT"/>
      </w:rPr>
      <w:drawing>
        <wp:inline distT="0" distB="0" distL="0" distR="0" wp14:anchorId="71D17B2E" wp14:editId="0C6F89F4">
          <wp:extent cx="3019199" cy="1007745"/>
          <wp:effectExtent l="0" t="0" r="0" b="1905"/>
          <wp:docPr id="9" name="Immagine 9" descr="Unione dei Comuni Lombarda Almè e Villa d'Almè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 descr="Unione dei Comuni Lombarda Almè e Villa d'Almè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71"/>
                  <a:stretch/>
                </pic:blipFill>
                <pic:spPr bwMode="auto">
                  <a:xfrm>
                    <a:off x="0" y="0"/>
                    <a:ext cx="3019963" cy="100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862A349" w14:textId="77777777" w:rsidR="00FD3F6C" w:rsidRPr="00FD3F6C" w:rsidRDefault="00FD3F6C" w:rsidP="00FD3F6C">
    <w:pPr>
      <w:pStyle w:val="Intestazione"/>
      <w:tabs>
        <w:tab w:val="clear" w:pos="4819"/>
        <w:tab w:val="clear" w:pos="9638"/>
      </w:tabs>
      <w:rPr>
        <w:rFonts w:ascii="Calibri" w:hAnsi="Calibri" w:cs="Calibri"/>
        <w:color w:val="7F7F7F" w:themeColor="text1" w:themeTint="80"/>
        <w:sz w:val="28"/>
        <w:szCs w:val="29"/>
      </w:rPr>
    </w:pPr>
    <w:r w:rsidRPr="00BC1CD8">
      <w:rPr>
        <w:rFonts w:ascii="Calibri" w:hAnsi="Calibri" w:cs="Calibri"/>
        <w:noProof/>
        <w:color w:val="7F7F7F" w:themeColor="text1" w:themeTint="80"/>
        <w:sz w:val="28"/>
        <w:szCs w:val="29"/>
        <w:lang w:eastAsia="it-IT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2E0BFB08" wp14:editId="1CAA2DE3">
              <wp:simplePos x="0" y="0"/>
              <wp:positionH relativeFrom="margin">
                <wp:posOffset>0</wp:posOffset>
              </wp:positionH>
              <wp:positionV relativeFrom="paragraph">
                <wp:posOffset>203893</wp:posOffset>
              </wp:positionV>
              <wp:extent cx="6120000" cy="0"/>
              <wp:effectExtent l="0" t="0" r="33655" b="19050"/>
              <wp:wrapNone/>
              <wp:docPr id="7" name="Connettore diritto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19050" cap="rnd" cmpd="thickThin">
                        <a:solidFill>
                          <a:schemeClr val="bg1">
                            <a:lumMod val="75000"/>
                          </a:schemeClr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AC37D7" id="Connettore diritto 7" o:spid="_x0000_s1026" alt="&quot;&quot;" style="position:absolute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6.05pt" to="481.9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" strokecolor="#bfbfbf [2412]" strokeweight="1.5pt">
              <v:stroke linestyle="thickThin" endcap="round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0BCA39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182449273" o:spid="_x0000_i1025" type="#_x0000_t75" alt="Scrivi a questo indirizzo di posta elettronica" style="width:12pt;height:10.5pt;visibility:visible;mso-wrap-style:square">
            <v:imagedata r:id="rId1" o:title="Scrivi a questo indirizzo di posta elettronica" croptop="-6485f" cropbottom="-5120f"/>
          </v:shape>
        </w:pict>
      </mc:Choice>
      <mc:Fallback>
        <w:drawing>
          <wp:inline distT="0" distB="0" distL="0" distR="0" wp14:anchorId="45951606">
            <wp:extent cx="152400" cy="133350"/>
            <wp:effectExtent l="0" t="0" r="0" b="0"/>
            <wp:docPr id="1182449273" name="Immagine 1182449273" descr="Scrivi a questo indirizzo di posta elettro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 descr="Scrivi a questo indirizzo di posta elettronica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895" b="-78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A2BFDB4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FA2999"/>
    <w:multiLevelType w:val="hybridMultilevel"/>
    <w:tmpl w:val="32F2EA14"/>
    <w:lvl w:ilvl="0" w:tplc="18A265BC">
      <w:numFmt w:val="bullet"/>
      <w:lvlText w:val=""/>
      <w:lvlJc w:val="left"/>
      <w:pPr>
        <w:ind w:left="765" w:hanging="405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6446D"/>
    <w:multiLevelType w:val="hybridMultilevel"/>
    <w:tmpl w:val="AB18557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A1CC6"/>
    <w:multiLevelType w:val="hybridMultilevel"/>
    <w:tmpl w:val="F9A86EEE"/>
    <w:lvl w:ilvl="0" w:tplc="0F0EEC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327F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56C8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466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3226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863E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401E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0E43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32B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9DD5FF3"/>
    <w:multiLevelType w:val="hybridMultilevel"/>
    <w:tmpl w:val="CCE87362"/>
    <w:lvl w:ilvl="0" w:tplc="D09A5B14">
      <w:start w:val="1"/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52DB4"/>
    <w:multiLevelType w:val="hybridMultilevel"/>
    <w:tmpl w:val="2B84E052"/>
    <w:lvl w:ilvl="0" w:tplc="1278D1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7C42D0"/>
    <w:multiLevelType w:val="hybridMultilevel"/>
    <w:tmpl w:val="F37C7A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B5C86"/>
    <w:multiLevelType w:val="hybridMultilevel"/>
    <w:tmpl w:val="5BBE0206"/>
    <w:lvl w:ilvl="0" w:tplc="D42C58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375AE0"/>
    <w:multiLevelType w:val="hybridMultilevel"/>
    <w:tmpl w:val="FF8E8A34"/>
    <w:lvl w:ilvl="0" w:tplc="FD4A9D22">
      <w:start w:val="1"/>
      <w:numFmt w:val="none"/>
      <w:lvlText w:val="OGGETTO:"/>
      <w:lvlJc w:val="left"/>
      <w:pPr>
        <w:tabs>
          <w:tab w:val="num" w:pos="1531"/>
        </w:tabs>
        <w:ind w:left="1531" w:hanging="1531"/>
      </w:pPr>
      <w:rPr>
        <w:rFonts w:ascii="a" w:hAnsi="a" w:hint="default"/>
        <w:b/>
        <w:i w:val="0"/>
        <w:sz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CC3DE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1EF0B13"/>
    <w:multiLevelType w:val="hybridMultilevel"/>
    <w:tmpl w:val="65A02534"/>
    <w:lvl w:ilvl="0" w:tplc="AC5CBD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7D11EB"/>
    <w:multiLevelType w:val="hybridMultilevel"/>
    <w:tmpl w:val="EE56DB6E"/>
    <w:lvl w:ilvl="0" w:tplc="30BC1BC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815880636">
    <w:abstractNumId w:val="3"/>
  </w:num>
  <w:num w:numId="2" w16cid:durableId="7539422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8985525">
    <w:abstractNumId w:val="2"/>
  </w:num>
  <w:num w:numId="4" w16cid:durableId="1964653229">
    <w:abstractNumId w:val="8"/>
  </w:num>
  <w:num w:numId="5" w16cid:durableId="149829069">
    <w:abstractNumId w:val="7"/>
  </w:num>
  <w:num w:numId="6" w16cid:durableId="493646877">
    <w:abstractNumId w:val="6"/>
  </w:num>
  <w:num w:numId="7" w16cid:durableId="198819733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9705227">
    <w:abstractNumId w:val="5"/>
  </w:num>
  <w:num w:numId="9" w16cid:durableId="58681176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56943296">
    <w:abstractNumId w:val="11"/>
  </w:num>
  <w:num w:numId="11" w16cid:durableId="563831692">
    <w:abstractNumId w:val="4"/>
  </w:num>
  <w:num w:numId="12" w16cid:durableId="3480716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58638144">
    <w:abstractNumId w:val="11"/>
  </w:num>
  <w:num w:numId="14" w16cid:durableId="2000305620">
    <w:abstractNumId w:val="0"/>
  </w:num>
  <w:num w:numId="15" w16cid:durableId="1765028299">
    <w:abstractNumId w:val="9"/>
  </w:num>
  <w:num w:numId="16" w16cid:durableId="1918126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13"/>
  <w:hyphenationZone w:val="283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589"/>
    <w:rsid w:val="00001454"/>
    <w:rsid w:val="00007C61"/>
    <w:rsid w:val="0001473E"/>
    <w:rsid w:val="00015717"/>
    <w:rsid w:val="0002247B"/>
    <w:rsid w:val="00023483"/>
    <w:rsid w:val="0002725F"/>
    <w:rsid w:val="0004191D"/>
    <w:rsid w:val="000616F1"/>
    <w:rsid w:val="000A1161"/>
    <w:rsid w:val="000A18AB"/>
    <w:rsid w:val="000C2C88"/>
    <w:rsid w:val="000C5491"/>
    <w:rsid w:val="000D2047"/>
    <w:rsid w:val="000D59B3"/>
    <w:rsid w:val="000E30DC"/>
    <w:rsid w:val="001061D9"/>
    <w:rsid w:val="00107208"/>
    <w:rsid w:val="00116CC2"/>
    <w:rsid w:val="00135D0B"/>
    <w:rsid w:val="001451BC"/>
    <w:rsid w:val="00146956"/>
    <w:rsid w:val="00147E1C"/>
    <w:rsid w:val="001627B8"/>
    <w:rsid w:val="00163990"/>
    <w:rsid w:val="00166126"/>
    <w:rsid w:val="00172977"/>
    <w:rsid w:val="00172D42"/>
    <w:rsid w:val="0017642F"/>
    <w:rsid w:val="00176502"/>
    <w:rsid w:val="001925DE"/>
    <w:rsid w:val="00197E02"/>
    <w:rsid w:val="001A606C"/>
    <w:rsid w:val="001B6543"/>
    <w:rsid w:val="001B69C1"/>
    <w:rsid w:val="001D137A"/>
    <w:rsid w:val="001E68E6"/>
    <w:rsid w:val="002038C3"/>
    <w:rsid w:val="00215E9A"/>
    <w:rsid w:val="00222736"/>
    <w:rsid w:val="002243FE"/>
    <w:rsid w:val="0023620D"/>
    <w:rsid w:val="002413D5"/>
    <w:rsid w:val="002509C0"/>
    <w:rsid w:val="00281792"/>
    <w:rsid w:val="002A0C2E"/>
    <w:rsid w:val="002A494D"/>
    <w:rsid w:val="002A5E3F"/>
    <w:rsid w:val="002D1332"/>
    <w:rsid w:val="002E7439"/>
    <w:rsid w:val="00312589"/>
    <w:rsid w:val="003204A7"/>
    <w:rsid w:val="00321F3C"/>
    <w:rsid w:val="00323188"/>
    <w:rsid w:val="003257A3"/>
    <w:rsid w:val="00334C4A"/>
    <w:rsid w:val="0034165A"/>
    <w:rsid w:val="00362FED"/>
    <w:rsid w:val="003679E0"/>
    <w:rsid w:val="00370D3C"/>
    <w:rsid w:val="00377B77"/>
    <w:rsid w:val="003830CD"/>
    <w:rsid w:val="00390FAE"/>
    <w:rsid w:val="00397C97"/>
    <w:rsid w:val="003A4027"/>
    <w:rsid w:val="003A6932"/>
    <w:rsid w:val="003B7DA0"/>
    <w:rsid w:val="003C038E"/>
    <w:rsid w:val="003C0ACA"/>
    <w:rsid w:val="003C2BA0"/>
    <w:rsid w:val="003C35E9"/>
    <w:rsid w:val="003C66ED"/>
    <w:rsid w:val="003D384D"/>
    <w:rsid w:val="003D6AE3"/>
    <w:rsid w:val="003D7432"/>
    <w:rsid w:val="003F19DE"/>
    <w:rsid w:val="003F3184"/>
    <w:rsid w:val="00426C94"/>
    <w:rsid w:val="00433185"/>
    <w:rsid w:val="00446B67"/>
    <w:rsid w:val="004578F7"/>
    <w:rsid w:val="00462DD1"/>
    <w:rsid w:val="00464EAF"/>
    <w:rsid w:val="00466071"/>
    <w:rsid w:val="004714BE"/>
    <w:rsid w:val="004738D0"/>
    <w:rsid w:val="004764F0"/>
    <w:rsid w:val="004A657B"/>
    <w:rsid w:val="004A7892"/>
    <w:rsid w:val="004A791B"/>
    <w:rsid w:val="004B057A"/>
    <w:rsid w:val="004C2ABD"/>
    <w:rsid w:val="004D35BC"/>
    <w:rsid w:val="004D7657"/>
    <w:rsid w:val="004E5ECE"/>
    <w:rsid w:val="00506D8B"/>
    <w:rsid w:val="0054096B"/>
    <w:rsid w:val="00540D75"/>
    <w:rsid w:val="0055559D"/>
    <w:rsid w:val="005624C9"/>
    <w:rsid w:val="00594AEA"/>
    <w:rsid w:val="005A1F14"/>
    <w:rsid w:val="005A7C80"/>
    <w:rsid w:val="005C297E"/>
    <w:rsid w:val="005E78DC"/>
    <w:rsid w:val="0060245F"/>
    <w:rsid w:val="006027BD"/>
    <w:rsid w:val="00610358"/>
    <w:rsid w:val="00620D09"/>
    <w:rsid w:val="00620D31"/>
    <w:rsid w:val="006324D9"/>
    <w:rsid w:val="00653CEC"/>
    <w:rsid w:val="00654199"/>
    <w:rsid w:val="006737C5"/>
    <w:rsid w:val="00677B49"/>
    <w:rsid w:val="006845A2"/>
    <w:rsid w:val="00684D66"/>
    <w:rsid w:val="00694E93"/>
    <w:rsid w:val="00695770"/>
    <w:rsid w:val="006A262D"/>
    <w:rsid w:val="006A695B"/>
    <w:rsid w:val="006D1D0D"/>
    <w:rsid w:val="006D3440"/>
    <w:rsid w:val="006E6FFF"/>
    <w:rsid w:val="006E7FF4"/>
    <w:rsid w:val="006F4AE4"/>
    <w:rsid w:val="00704E03"/>
    <w:rsid w:val="007128CB"/>
    <w:rsid w:val="00712C53"/>
    <w:rsid w:val="007168B4"/>
    <w:rsid w:val="00737F89"/>
    <w:rsid w:val="00777A2F"/>
    <w:rsid w:val="0078133F"/>
    <w:rsid w:val="007950BD"/>
    <w:rsid w:val="007B3150"/>
    <w:rsid w:val="007C0521"/>
    <w:rsid w:val="007C1C33"/>
    <w:rsid w:val="007D2488"/>
    <w:rsid w:val="0081273E"/>
    <w:rsid w:val="008244CA"/>
    <w:rsid w:val="0082694E"/>
    <w:rsid w:val="008436E5"/>
    <w:rsid w:val="00847446"/>
    <w:rsid w:val="00850A60"/>
    <w:rsid w:val="008539B9"/>
    <w:rsid w:val="00853C87"/>
    <w:rsid w:val="008712BD"/>
    <w:rsid w:val="008756AB"/>
    <w:rsid w:val="008A0283"/>
    <w:rsid w:val="008A5BB5"/>
    <w:rsid w:val="008B1A44"/>
    <w:rsid w:val="008B7374"/>
    <w:rsid w:val="008C21E2"/>
    <w:rsid w:val="008D0723"/>
    <w:rsid w:val="008D6B47"/>
    <w:rsid w:val="008F2D76"/>
    <w:rsid w:val="0091168F"/>
    <w:rsid w:val="009217BA"/>
    <w:rsid w:val="009343EB"/>
    <w:rsid w:val="00942934"/>
    <w:rsid w:val="009620C5"/>
    <w:rsid w:val="00983662"/>
    <w:rsid w:val="00983CEB"/>
    <w:rsid w:val="00984CBA"/>
    <w:rsid w:val="00987046"/>
    <w:rsid w:val="00992D87"/>
    <w:rsid w:val="009B3BBD"/>
    <w:rsid w:val="009B3E08"/>
    <w:rsid w:val="009C0124"/>
    <w:rsid w:val="009C389B"/>
    <w:rsid w:val="009D6732"/>
    <w:rsid w:val="009E0473"/>
    <w:rsid w:val="009E6E90"/>
    <w:rsid w:val="009F61AE"/>
    <w:rsid w:val="00A24113"/>
    <w:rsid w:val="00A25039"/>
    <w:rsid w:val="00A25180"/>
    <w:rsid w:val="00A3507C"/>
    <w:rsid w:val="00A42647"/>
    <w:rsid w:val="00A50971"/>
    <w:rsid w:val="00A656CA"/>
    <w:rsid w:val="00A67937"/>
    <w:rsid w:val="00A91817"/>
    <w:rsid w:val="00AC252D"/>
    <w:rsid w:val="00AC67EA"/>
    <w:rsid w:val="00AD626A"/>
    <w:rsid w:val="00AD7FAC"/>
    <w:rsid w:val="00AE46E5"/>
    <w:rsid w:val="00AF03E8"/>
    <w:rsid w:val="00AF12CD"/>
    <w:rsid w:val="00AF2322"/>
    <w:rsid w:val="00B011B7"/>
    <w:rsid w:val="00B04B22"/>
    <w:rsid w:val="00B17041"/>
    <w:rsid w:val="00B17910"/>
    <w:rsid w:val="00B36324"/>
    <w:rsid w:val="00B40A72"/>
    <w:rsid w:val="00B4380A"/>
    <w:rsid w:val="00B52501"/>
    <w:rsid w:val="00B57653"/>
    <w:rsid w:val="00B626B6"/>
    <w:rsid w:val="00B8392B"/>
    <w:rsid w:val="00B85F5A"/>
    <w:rsid w:val="00B86DD1"/>
    <w:rsid w:val="00B93386"/>
    <w:rsid w:val="00B96521"/>
    <w:rsid w:val="00B968F9"/>
    <w:rsid w:val="00BA28D0"/>
    <w:rsid w:val="00BA3171"/>
    <w:rsid w:val="00BB0CF6"/>
    <w:rsid w:val="00BB2029"/>
    <w:rsid w:val="00BB369A"/>
    <w:rsid w:val="00BB6984"/>
    <w:rsid w:val="00BB7266"/>
    <w:rsid w:val="00BC0781"/>
    <w:rsid w:val="00BC0EB9"/>
    <w:rsid w:val="00BC1CD8"/>
    <w:rsid w:val="00BD3385"/>
    <w:rsid w:val="00BD6283"/>
    <w:rsid w:val="00BE4A96"/>
    <w:rsid w:val="00BF26B4"/>
    <w:rsid w:val="00BF3E01"/>
    <w:rsid w:val="00C1267A"/>
    <w:rsid w:val="00C32631"/>
    <w:rsid w:val="00C50019"/>
    <w:rsid w:val="00C5430E"/>
    <w:rsid w:val="00C87CD0"/>
    <w:rsid w:val="00C91CD4"/>
    <w:rsid w:val="00CA049D"/>
    <w:rsid w:val="00CA5027"/>
    <w:rsid w:val="00CA7B47"/>
    <w:rsid w:val="00CB0660"/>
    <w:rsid w:val="00CB07CB"/>
    <w:rsid w:val="00CB5939"/>
    <w:rsid w:val="00CC059A"/>
    <w:rsid w:val="00CC6944"/>
    <w:rsid w:val="00CE12B0"/>
    <w:rsid w:val="00CE6D47"/>
    <w:rsid w:val="00CF7725"/>
    <w:rsid w:val="00D14F32"/>
    <w:rsid w:val="00D15046"/>
    <w:rsid w:val="00D154C6"/>
    <w:rsid w:val="00D16C09"/>
    <w:rsid w:val="00D23F86"/>
    <w:rsid w:val="00D34944"/>
    <w:rsid w:val="00D42569"/>
    <w:rsid w:val="00D43BF5"/>
    <w:rsid w:val="00D43FD3"/>
    <w:rsid w:val="00D651D7"/>
    <w:rsid w:val="00D75425"/>
    <w:rsid w:val="00D75EAD"/>
    <w:rsid w:val="00D76E9B"/>
    <w:rsid w:val="00D8524B"/>
    <w:rsid w:val="00D96C93"/>
    <w:rsid w:val="00DA4781"/>
    <w:rsid w:val="00DA5947"/>
    <w:rsid w:val="00DB0C25"/>
    <w:rsid w:val="00DC4991"/>
    <w:rsid w:val="00DC4F41"/>
    <w:rsid w:val="00DC4FBF"/>
    <w:rsid w:val="00DE1708"/>
    <w:rsid w:val="00DF146B"/>
    <w:rsid w:val="00E702C0"/>
    <w:rsid w:val="00E71120"/>
    <w:rsid w:val="00E732F9"/>
    <w:rsid w:val="00E76F3D"/>
    <w:rsid w:val="00E806E8"/>
    <w:rsid w:val="00E81846"/>
    <w:rsid w:val="00E84D25"/>
    <w:rsid w:val="00E90DB3"/>
    <w:rsid w:val="00E96D88"/>
    <w:rsid w:val="00EA0505"/>
    <w:rsid w:val="00EA4E13"/>
    <w:rsid w:val="00EB2913"/>
    <w:rsid w:val="00EB3580"/>
    <w:rsid w:val="00EF08F0"/>
    <w:rsid w:val="00F0096F"/>
    <w:rsid w:val="00F02A9A"/>
    <w:rsid w:val="00F20848"/>
    <w:rsid w:val="00F23E1B"/>
    <w:rsid w:val="00F4702B"/>
    <w:rsid w:val="00F5153E"/>
    <w:rsid w:val="00F53FA1"/>
    <w:rsid w:val="00F63671"/>
    <w:rsid w:val="00F63D25"/>
    <w:rsid w:val="00F72F78"/>
    <w:rsid w:val="00F739AC"/>
    <w:rsid w:val="00F84A73"/>
    <w:rsid w:val="00F851C6"/>
    <w:rsid w:val="00F86AAD"/>
    <w:rsid w:val="00F8762A"/>
    <w:rsid w:val="00FA692D"/>
    <w:rsid w:val="00FB429E"/>
    <w:rsid w:val="00FD2EC6"/>
    <w:rsid w:val="00FD3F6C"/>
    <w:rsid w:val="00FD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2"/>
    </o:shapelayout>
  </w:shapeDefaults>
  <w:decimalSymbol w:val=","/>
  <w:listSeparator w:val=";"/>
  <w14:docId w14:val="74558EE6"/>
  <w15:chartTrackingRefBased/>
  <w15:docId w15:val="{318EA620-3081-43B4-BDD7-B4DCD59E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F14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20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0A18AB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12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12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D204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C05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C0521"/>
  </w:style>
  <w:style w:type="paragraph" w:styleId="Pidipagina">
    <w:name w:val="footer"/>
    <w:basedOn w:val="Normale"/>
    <w:link w:val="PidipaginaCarattere"/>
    <w:uiPriority w:val="99"/>
    <w:unhideWhenUsed/>
    <w:rsid w:val="007C05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0521"/>
  </w:style>
  <w:style w:type="character" w:styleId="Collegamentoipertestuale">
    <w:name w:val="Hyperlink"/>
    <w:basedOn w:val="Carpredefinitoparagrafo"/>
    <w:uiPriority w:val="99"/>
    <w:unhideWhenUsed/>
    <w:rsid w:val="008244CA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8244CA"/>
    <w:rPr>
      <w:b/>
      <w:bCs/>
    </w:rPr>
  </w:style>
  <w:style w:type="paragraph" w:customStyle="1" w:styleId="ah">
    <w:name w:val="ah"/>
    <w:basedOn w:val="Normale"/>
    <w:rsid w:val="00D75E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698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6984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7168B4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168B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32631"/>
    <w:rPr>
      <w:color w:val="954F72" w:themeColor="followed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A18AB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customStyle="1" w:styleId="a">
    <w:basedOn w:val="Normale"/>
    <w:next w:val="Corpotesto"/>
    <w:link w:val="CorpodeltestoCarattere"/>
    <w:rsid w:val="000A18AB"/>
    <w:pPr>
      <w:spacing w:line="360" w:lineRule="auto"/>
    </w:pPr>
    <w:rPr>
      <w:sz w:val="24"/>
      <w:szCs w:val="24"/>
    </w:rPr>
  </w:style>
  <w:style w:type="character" w:customStyle="1" w:styleId="CorpodeltestoCarattere">
    <w:name w:val="Corpo del testo Carattere"/>
    <w:link w:val="a"/>
    <w:rsid w:val="000A18AB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0A18A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0A18AB"/>
  </w:style>
  <w:style w:type="table" w:styleId="Grigliatabella">
    <w:name w:val="Table Grid"/>
    <w:basedOn w:val="Tabellanormale"/>
    <w:uiPriority w:val="39"/>
    <w:rsid w:val="008A0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4578F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4578F7"/>
  </w:style>
  <w:style w:type="paragraph" w:styleId="Corpodeltesto2">
    <w:name w:val="Body Text 2"/>
    <w:basedOn w:val="Normale"/>
    <w:link w:val="Corpodeltesto2Carattere"/>
    <w:uiPriority w:val="99"/>
    <w:unhideWhenUsed/>
    <w:rsid w:val="004578F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578F7"/>
  </w:style>
  <w:style w:type="paragraph" w:styleId="Nessunaspaziatura">
    <w:name w:val="No Spacing"/>
    <w:uiPriority w:val="1"/>
    <w:qFormat/>
    <w:rsid w:val="00AF03E8"/>
    <w:pPr>
      <w:widowControl w:val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128C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128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Menzionenonrisolta">
    <w:name w:val="Unresolved Mention"/>
    <w:basedOn w:val="Carpredefinitoparagrafo"/>
    <w:uiPriority w:val="99"/>
    <w:semiHidden/>
    <w:unhideWhenUsed/>
    <w:rsid w:val="00F739AC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1D137A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204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D204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F146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CE6D47"/>
    <w:pPr>
      <w:autoSpaceDE w:val="0"/>
      <w:autoSpaceDN w:val="0"/>
      <w:adjustRightInd w:val="0"/>
      <w:jc w:val="left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hyperlink" Target="mailto:info@unionealmevilladalme.it" TargetMode="External"/><Relationship Id="rId7" Type="http://schemas.openxmlformats.org/officeDocument/2006/relationships/hyperlink" Target="http://www.unionealmevilladalme.it" TargetMode="External"/><Relationship Id="rId12" Type="http://schemas.openxmlformats.org/officeDocument/2006/relationships/image" Target="media/image9.emf"/><Relationship Id="rId2" Type="http://schemas.openxmlformats.org/officeDocument/2006/relationships/image" Target="media/image4.png"/><Relationship Id="rId1" Type="http://schemas.openxmlformats.org/officeDocument/2006/relationships/hyperlink" Target="mailto:info@unionealmevilladalme.it" TargetMode="External"/><Relationship Id="rId6" Type="http://schemas.openxmlformats.org/officeDocument/2006/relationships/image" Target="media/image6.png"/><Relationship Id="rId11" Type="http://schemas.openxmlformats.org/officeDocument/2006/relationships/image" Target="media/image8.emf"/><Relationship Id="rId5" Type="http://schemas.openxmlformats.org/officeDocument/2006/relationships/hyperlink" Target="https://www.halleyweb.com/ucalme/hh/index.php" TargetMode="External"/><Relationship Id="rId10" Type="http://schemas.openxmlformats.org/officeDocument/2006/relationships/hyperlink" Target="http://www.unionealmevilladalme.it" TargetMode="External"/><Relationship Id="rId4" Type="http://schemas.openxmlformats.org/officeDocument/2006/relationships/image" Target="media/image5.png"/><Relationship Id="rId9" Type="http://schemas.openxmlformats.org/officeDocument/2006/relationships/hyperlink" Target="mailto:info@unionealmevilladalm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casati\Documents\Modelli%20di%20Office%20personalizzati\Carta%20Intestata%20nuov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54D45-82DC-441F-B5D0-C836AA6B0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nuova</Template>
  <TotalTime>7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Casati</dc:creator>
  <cp:keywords/>
  <dc:description/>
  <cp:lastModifiedBy>Polizia Locale</cp:lastModifiedBy>
  <cp:revision>6</cp:revision>
  <cp:lastPrinted>2023-06-01T15:12:00Z</cp:lastPrinted>
  <dcterms:created xsi:type="dcterms:W3CDTF">2025-03-28T07:58:00Z</dcterms:created>
  <dcterms:modified xsi:type="dcterms:W3CDTF">2025-03-28T08:05:00Z</dcterms:modified>
</cp:coreProperties>
</file>